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5EF20" w14:textId="08D66088" w:rsidR="004660AF" w:rsidRPr="004660AF" w:rsidRDefault="004660AF" w:rsidP="004660AF">
      <w:pPr>
        <w:tabs>
          <w:tab w:val="left" w:pos="993"/>
        </w:tabs>
        <w:spacing w:after="0" w:line="240" w:lineRule="auto"/>
        <w:rPr>
          <w:rFonts w:ascii="Arial" w:eastAsia="Times New Roman" w:hAnsi="Arial"/>
          <w:b/>
          <w:bCs/>
          <w:lang w:eastAsia="en-AU"/>
        </w:rPr>
      </w:pPr>
      <w:r w:rsidRPr="004660AF">
        <w:rPr>
          <w:rFonts w:ascii="Arial" w:eastAsia="Times New Roman" w:hAnsi="Arial"/>
          <w:b/>
          <w:bCs/>
          <w:highlight w:val="yellow"/>
          <w:lang w:eastAsia="en-AU"/>
        </w:rPr>
        <w:t>[Date]</w:t>
      </w:r>
    </w:p>
    <w:p w14:paraId="70D377B6" w14:textId="77777777" w:rsidR="004660AF" w:rsidRPr="004660AF" w:rsidRDefault="004660AF" w:rsidP="004660AF">
      <w:pPr>
        <w:tabs>
          <w:tab w:val="left" w:pos="993"/>
        </w:tabs>
        <w:spacing w:after="0" w:line="240" w:lineRule="auto"/>
        <w:rPr>
          <w:rFonts w:ascii="Arial" w:eastAsia="Times New Roman" w:hAnsi="Arial"/>
          <w:b/>
          <w:bCs/>
          <w:sz w:val="16"/>
          <w:szCs w:val="16"/>
          <w:lang w:eastAsia="en-AU"/>
        </w:rPr>
      </w:pPr>
    </w:p>
    <w:p w14:paraId="7BA48031" w14:textId="77777777" w:rsidR="004660AF" w:rsidRPr="004660AF" w:rsidRDefault="004660AF" w:rsidP="004660AF">
      <w:pPr>
        <w:spacing w:after="0" w:line="240" w:lineRule="auto"/>
        <w:rPr>
          <w:rFonts w:ascii="Arial" w:eastAsia="Times New Roman" w:hAnsi="Arial"/>
          <w:b/>
          <w:bCs/>
          <w:szCs w:val="20"/>
          <w:lang w:eastAsia="en-AU"/>
        </w:rPr>
      </w:pPr>
    </w:p>
    <w:p w14:paraId="70D6DA66" w14:textId="77777777" w:rsidR="004660AF" w:rsidRPr="004660AF" w:rsidRDefault="004660AF" w:rsidP="004660AF">
      <w:pPr>
        <w:spacing w:after="0" w:line="240" w:lineRule="auto"/>
        <w:rPr>
          <w:rFonts w:ascii="Arial" w:hAnsi="Arial"/>
          <w:b/>
          <w:bCs/>
          <w:highlight w:val="yellow"/>
        </w:rPr>
      </w:pPr>
      <w:r w:rsidRPr="004660AF">
        <w:rPr>
          <w:rFonts w:ascii="Arial" w:hAnsi="Arial"/>
          <w:b/>
          <w:bCs/>
          <w:highlight w:val="yellow"/>
        </w:rPr>
        <w:t>&lt;Sal&gt; &lt;First Name&gt; &lt;Surname&gt;</w:t>
      </w:r>
    </w:p>
    <w:p w14:paraId="7D856BF8" w14:textId="77777777" w:rsidR="004660AF" w:rsidRPr="004660AF" w:rsidRDefault="004660AF" w:rsidP="004660AF">
      <w:pPr>
        <w:spacing w:after="0" w:line="240" w:lineRule="auto"/>
        <w:rPr>
          <w:rFonts w:ascii="Arial" w:hAnsi="Arial"/>
          <w:b/>
          <w:bCs/>
          <w:highlight w:val="yellow"/>
        </w:rPr>
      </w:pPr>
      <w:r w:rsidRPr="004660AF">
        <w:rPr>
          <w:rFonts w:ascii="Arial" w:hAnsi="Arial"/>
          <w:b/>
          <w:bCs/>
          <w:highlight w:val="yellow"/>
        </w:rPr>
        <w:t>&lt;Email address&gt; or</w:t>
      </w:r>
      <w:r w:rsidRPr="004660AF">
        <w:rPr>
          <w:rFonts w:ascii="Arial" w:hAnsi="Arial"/>
          <w:b/>
          <w:bCs/>
          <w:highlight w:val="yellow"/>
        </w:rPr>
        <w:tab/>
        <w:t xml:space="preserve"> </w:t>
      </w:r>
    </w:p>
    <w:p w14:paraId="028BFF1C" w14:textId="77777777" w:rsidR="004660AF" w:rsidRPr="004660AF" w:rsidRDefault="004660AF" w:rsidP="004660AF">
      <w:pPr>
        <w:spacing w:after="0" w:line="240" w:lineRule="auto"/>
        <w:rPr>
          <w:rFonts w:ascii="Arial" w:hAnsi="Arial"/>
          <w:b/>
          <w:bCs/>
          <w:highlight w:val="yellow"/>
        </w:rPr>
      </w:pPr>
      <w:r w:rsidRPr="004660AF">
        <w:rPr>
          <w:rFonts w:ascii="Arial" w:hAnsi="Arial"/>
          <w:b/>
          <w:bCs/>
          <w:highlight w:val="yellow"/>
        </w:rPr>
        <w:t>&lt;Street address&gt;</w:t>
      </w:r>
      <w:r w:rsidRPr="004660AF">
        <w:rPr>
          <w:rFonts w:ascii="Arial" w:hAnsi="Arial"/>
          <w:b/>
          <w:bCs/>
          <w:highlight w:val="yellow"/>
        </w:rPr>
        <w:tab/>
      </w:r>
      <w:r w:rsidRPr="004660AF">
        <w:rPr>
          <w:rFonts w:ascii="Arial" w:hAnsi="Arial"/>
          <w:b/>
          <w:bCs/>
          <w:highlight w:val="yellow"/>
        </w:rPr>
        <w:tab/>
      </w:r>
      <w:r w:rsidRPr="004660AF">
        <w:rPr>
          <w:rFonts w:ascii="Arial" w:hAnsi="Arial"/>
          <w:b/>
          <w:bCs/>
          <w:highlight w:val="yellow"/>
        </w:rPr>
        <w:tab/>
      </w:r>
    </w:p>
    <w:p w14:paraId="4FC68BF2" w14:textId="77777777" w:rsidR="004660AF" w:rsidRPr="004660AF" w:rsidRDefault="004660AF" w:rsidP="004660AF">
      <w:pPr>
        <w:spacing w:after="0" w:line="240" w:lineRule="auto"/>
        <w:rPr>
          <w:rFonts w:ascii="Arial" w:hAnsi="Arial"/>
          <w:b/>
          <w:bCs/>
        </w:rPr>
      </w:pPr>
      <w:r w:rsidRPr="004660AF">
        <w:rPr>
          <w:rFonts w:ascii="Arial" w:hAnsi="Arial"/>
          <w:b/>
          <w:bCs/>
          <w:highlight w:val="yellow"/>
        </w:rPr>
        <w:t>&lt;SUBURB&gt; &lt;STATE&gt; &lt;POSTCODE&gt;</w:t>
      </w:r>
      <w:r w:rsidRPr="004660AF">
        <w:rPr>
          <w:rFonts w:ascii="Arial" w:hAnsi="Arial"/>
          <w:b/>
          <w:bCs/>
        </w:rPr>
        <w:t xml:space="preserve">  </w:t>
      </w:r>
    </w:p>
    <w:p w14:paraId="0EF3944B" w14:textId="77777777" w:rsidR="004660AF" w:rsidRPr="004660AF" w:rsidRDefault="004660AF" w:rsidP="004660AF">
      <w:pPr>
        <w:spacing w:after="0" w:line="240" w:lineRule="auto"/>
        <w:rPr>
          <w:rFonts w:ascii="Arial" w:hAnsi="Arial"/>
        </w:rPr>
      </w:pPr>
    </w:p>
    <w:p w14:paraId="318CAF67" w14:textId="77777777" w:rsidR="004660AF" w:rsidRPr="004660AF" w:rsidRDefault="004660AF" w:rsidP="004660AF">
      <w:pPr>
        <w:spacing w:after="0" w:line="240" w:lineRule="auto"/>
        <w:rPr>
          <w:rFonts w:ascii="Arial" w:hAnsi="Arial"/>
        </w:rPr>
      </w:pPr>
    </w:p>
    <w:p w14:paraId="7D31D80F" w14:textId="77777777" w:rsidR="004660AF" w:rsidRPr="004660AF" w:rsidRDefault="004660AF" w:rsidP="004660AF">
      <w:pPr>
        <w:spacing w:after="0" w:line="240" w:lineRule="auto"/>
        <w:rPr>
          <w:rFonts w:ascii="Arial" w:hAnsi="Arial" w:cs="Arial"/>
        </w:rPr>
      </w:pPr>
      <w:r w:rsidRPr="004660AF">
        <w:rPr>
          <w:rFonts w:ascii="Arial" w:hAnsi="Arial" w:cs="Arial"/>
        </w:rPr>
        <w:t xml:space="preserve">Dear </w:t>
      </w:r>
      <w:r w:rsidRPr="004660AF">
        <w:rPr>
          <w:rFonts w:ascii="Arial" w:hAnsi="Arial" w:cs="Arial"/>
          <w:highlight w:val="yellow"/>
        </w:rPr>
        <w:t>&lt;Name&gt;</w:t>
      </w:r>
    </w:p>
    <w:p w14:paraId="7C3AA8E3" w14:textId="77777777" w:rsidR="004660AF" w:rsidRPr="004660AF" w:rsidRDefault="004660AF" w:rsidP="004660AF">
      <w:pPr>
        <w:spacing w:after="0" w:line="240" w:lineRule="auto"/>
        <w:rPr>
          <w:rFonts w:ascii="Arial" w:hAnsi="Arial" w:cs="Arial"/>
        </w:rPr>
      </w:pPr>
    </w:p>
    <w:p w14:paraId="716E0CF7" w14:textId="77777777" w:rsidR="004660AF" w:rsidRPr="004660AF" w:rsidRDefault="004660AF" w:rsidP="004660AF">
      <w:pPr>
        <w:rPr>
          <w:rFonts w:ascii="Arial" w:hAnsi="Arial" w:cs="Arial"/>
        </w:rPr>
      </w:pPr>
      <w:r w:rsidRPr="004660AF">
        <w:rPr>
          <w:rFonts w:ascii="Arial" w:hAnsi="Arial" w:cs="Arial"/>
        </w:rPr>
        <w:t xml:space="preserve">This letter is to advise you that Child Safety’s assessment of the concerns received about your </w:t>
      </w:r>
      <w:bookmarkStart w:id="0" w:name="_Hlk163213938"/>
      <w:r w:rsidRPr="004660AF">
        <w:rPr>
          <w:rFonts w:ascii="Arial" w:hAnsi="Arial" w:cs="Arial"/>
        </w:rPr>
        <w:t>[</w:t>
      </w:r>
      <w:r w:rsidRPr="004660AF">
        <w:rPr>
          <w:rFonts w:ascii="Arial" w:hAnsi="Arial" w:cs="Arial"/>
          <w:highlight w:val="yellow"/>
        </w:rPr>
        <w:t>child/children</w:t>
      </w:r>
      <w:r w:rsidRPr="004660AF">
        <w:rPr>
          <w:rFonts w:ascii="Arial" w:hAnsi="Arial" w:cs="Arial"/>
        </w:rPr>
        <w:t xml:space="preserve">], </w:t>
      </w:r>
      <w:r w:rsidRPr="004660AF">
        <w:rPr>
          <w:rFonts w:ascii="Arial" w:hAnsi="Arial" w:cs="Arial"/>
          <w:highlight w:val="yellow"/>
        </w:rPr>
        <w:t>[insert name/s]</w:t>
      </w:r>
      <w:r w:rsidRPr="004660AF">
        <w:rPr>
          <w:rFonts w:ascii="Arial" w:hAnsi="Arial" w:cs="Arial"/>
        </w:rPr>
        <w:t xml:space="preserve"> </w:t>
      </w:r>
      <w:bookmarkEnd w:id="0"/>
      <w:r w:rsidRPr="004660AF">
        <w:rPr>
          <w:rFonts w:ascii="Arial" w:hAnsi="Arial" w:cs="Arial"/>
        </w:rPr>
        <w:t xml:space="preserve">has been completed. The outcome is </w:t>
      </w:r>
      <w:r w:rsidRPr="004660AF">
        <w:rPr>
          <w:rFonts w:ascii="Arial" w:hAnsi="Arial" w:cs="Arial"/>
          <w:highlight w:val="yellow"/>
        </w:rPr>
        <w:t>[choose one]</w:t>
      </w:r>
    </w:p>
    <w:p w14:paraId="25F44D5A" w14:textId="77777777" w:rsidR="004660AF" w:rsidRPr="004660AF" w:rsidRDefault="004660AF" w:rsidP="004660AF">
      <w:pPr>
        <w:rPr>
          <w:rFonts w:ascii="Arial" w:hAnsi="Arial" w:cs="Arial"/>
        </w:rPr>
      </w:pPr>
      <w:r w:rsidRPr="004660AF">
        <w:rPr>
          <w:rFonts w:ascii="Arial" w:hAnsi="Arial" w:cs="Arial"/>
        </w:rPr>
        <w:t>Child not in need of protection—child in need of support</w:t>
      </w:r>
    </w:p>
    <w:p w14:paraId="284845A5" w14:textId="77777777" w:rsidR="004660AF" w:rsidRPr="004660AF" w:rsidRDefault="004660AF" w:rsidP="004660AF">
      <w:pPr>
        <w:rPr>
          <w:rFonts w:ascii="Arial" w:hAnsi="Arial" w:cs="Arial"/>
        </w:rPr>
      </w:pPr>
      <w:r w:rsidRPr="004660AF">
        <w:rPr>
          <w:rFonts w:ascii="Arial" w:hAnsi="Arial" w:cs="Arial"/>
        </w:rPr>
        <w:t xml:space="preserve"> </w:t>
      </w:r>
      <w:r w:rsidRPr="004660AF">
        <w:rPr>
          <w:rFonts w:ascii="Arial" w:hAnsi="Arial" w:cs="Arial"/>
          <w:highlight w:val="yellow"/>
        </w:rPr>
        <w:t>[or]</w:t>
      </w:r>
      <w:r w:rsidRPr="004660AF">
        <w:rPr>
          <w:rFonts w:ascii="Arial" w:hAnsi="Arial" w:cs="Arial"/>
        </w:rPr>
        <w:t xml:space="preserve"> </w:t>
      </w:r>
    </w:p>
    <w:p w14:paraId="77A49D82" w14:textId="77777777" w:rsidR="004660AF" w:rsidRPr="004660AF" w:rsidRDefault="004660AF" w:rsidP="004660AF">
      <w:pPr>
        <w:rPr>
          <w:rFonts w:ascii="Arial" w:hAnsi="Arial" w:cs="Arial"/>
        </w:rPr>
      </w:pPr>
      <w:r w:rsidRPr="004660AF">
        <w:rPr>
          <w:rFonts w:ascii="Arial" w:hAnsi="Arial" w:cs="Arial"/>
        </w:rPr>
        <w:t xml:space="preserve">Child not in need of protection—referral to a support service </w:t>
      </w:r>
    </w:p>
    <w:p w14:paraId="013B8AE0" w14:textId="77777777" w:rsidR="004660AF" w:rsidRPr="004660AF" w:rsidRDefault="004660AF" w:rsidP="004660AF">
      <w:pPr>
        <w:rPr>
          <w:rFonts w:ascii="Arial" w:hAnsi="Arial" w:cs="Arial"/>
        </w:rPr>
      </w:pPr>
      <w:r w:rsidRPr="004660AF">
        <w:rPr>
          <w:rFonts w:ascii="Arial" w:hAnsi="Arial" w:cs="Arial"/>
          <w:highlight w:val="yellow"/>
        </w:rPr>
        <w:t>[or]</w:t>
      </w:r>
    </w:p>
    <w:p w14:paraId="644B7695" w14:textId="77777777" w:rsidR="004660AF" w:rsidRPr="004660AF" w:rsidRDefault="004660AF" w:rsidP="004660AF">
      <w:pPr>
        <w:rPr>
          <w:rFonts w:ascii="Arial" w:hAnsi="Arial" w:cs="Arial"/>
        </w:rPr>
      </w:pPr>
      <w:r w:rsidRPr="004660AF">
        <w:rPr>
          <w:rFonts w:ascii="Arial" w:hAnsi="Arial" w:cs="Arial"/>
        </w:rPr>
        <w:t>Child not in need of protection—no further action.</w:t>
      </w:r>
    </w:p>
    <w:p w14:paraId="3E112FB6" w14:textId="77777777" w:rsidR="004660AF" w:rsidRPr="004660AF" w:rsidRDefault="004660AF" w:rsidP="004660AF">
      <w:pPr>
        <w:rPr>
          <w:rFonts w:ascii="Arial" w:hAnsi="Arial" w:cs="Arial"/>
          <w:b/>
          <w:bCs/>
        </w:rPr>
      </w:pPr>
      <w:r w:rsidRPr="004660AF">
        <w:rPr>
          <w:rFonts w:ascii="Arial" w:hAnsi="Arial" w:cs="Arial"/>
          <w:b/>
          <w:bCs/>
        </w:rPr>
        <w:t>Choose one:</w:t>
      </w:r>
    </w:p>
    <w:p w14:paraId="3460288B" w14:textId="77777777" w:rsidR="004660AF" w:rsidRPr="004660AF" w:rsidRDefault="004660AF" w:rsidP="004660AF">
      <w:pPr>
        <w:rPr>
          <w:rFonts w:ascii="Arial" w:hAnsi="Arial" w:cs="Arial"/>
        </w:rPr>
      </w:pPr>
      <w:r w:rsidRPr="004660AF">
        <w:rPr>
          <w:rFonts w:ascii="Arial" w:hAnsi="Arial" w:cs="Arial"/>
        </w:rPr>
        <w:t xml:space="preserve">This means I have assessed that </w:t>
      </w:r>
      <w:r w:rsidRPr="004660AF">
        <w:rPr>
          <w:rFonts w:ascii="Arial" w:hAnsi="Arial" w:cs="Arial"/>
          <w:bCs/>
          <w:highlight w:val="yellow"/>
        </w:rPr>
        <w:t>[names of the child’s/children’s]</w:t>
      </w:r>
      <w:r w:rsidRPr="004660AF">
        <w:rPr>
          <w:rFonts w:ascii="Arial" w:hAnsi="Arial" w:cs="Arial"/>
          <w:bCs/>
        </w:rPr>
        <w:t xml:space="preserve"> </w:t>
      </w:r>
      <w:r w:rsidRPr="004660AF">
        <w:rPr>
          <w:rFonts w:ascii="Arial" w:hAnsi="Arial" w:cs="Arial"/>
          <w:bCs/>
          <w:highlight w:val="yellow"/>
        </w:rPr>
        <w:t>[</w:t>
      </w:r>
      <w:r w:rsidRPr="004660AF">
        <w:rPr>
          <w:rFonts w:ascii="Arial" w:hAnsi="Arial" w:cs="Arial"/>
          <w:highlight w:val="yellow"/>
        </w:rPr>
        <w:t>has/have]</w:t>
      </w:r>
      <w:r w:rsidRPr="004660AF">
        <w:rPr>
          <w:rFonts w:ascii="Arial" w:hAnsi="Arial" w:cs="Arial"/>
        </w:rPr>
        <w:t xml:space="preserve"> not experienced harm and that you are able to ensure their safety and wellbeing because:</w:t>
      </w:r>
    </w:p>
    <w:p w14:paraId="680024A6" w14:textId="77777777" w:rsidR="004660AF" w:rsidRPr="004660AF" w:rsidRDefault="004660AF" w:rsidP="004660AF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lang w:eastAsia="en-AU"/>
        </w:rPr>
      </w:pPr>
      <w:r w:rsidRPr="004660AF">
        <w:rPr>
          <w:rFonts w:ascii="Arial" w:eastAsia="Times New Roman" w:hAnsi="Arial" w:cs="Arial"/>
          <w:lang w:eastAsia="en-AU"/>
        </w:rPr>
        <w:t>[</w:t>
      </w:r>
      <w:r w:rsidRPr="004660AF">
        <w:rPr>
          <w:rFonts w:ascii="Arial" w:eastAsia="Times New Roman" w:hAnsi="Arial" w:cs="Arial"/>
          <w:highlight w:val="yellow"/>
          <w:lang w:eastAsia="en-AU"/>
        </w:rPr>
        <w:t>outline the reasons why the child/children are not in need of protection</w:t>
      </w:r>
      <w:r w:rsidRPr="004660AF">
        <w:rPr>
          <w:rFonts w:ascii="Arial" w:eastAsia="Times New Roman" w:hAnsi="Arial" w:cs="Arial"/>
          <w:lang w:eastAsia="en-AU"/>
        </w:rPr>
        <w:t>]</w:t>
      </w:r>
    </w:p>
    <w:p w14:paraId="688AF16F" w14:textId="77777777" w:rsidR="004660AF" w:rsidRPr="004660AF" w:rsidRDefault="004660AF" w:rsidP="004660AF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lang w:eastAsia="en-AU"/>
        </w:rPr>
      </w:pPr>
      <w:bookmarkStart w:id="1" w:name="_Hlk163214035"/>
      <w:r w:rsidRPr="004660AF">
        <w:rPr>
          <w:rFonts w:ascii="Arial" w:eastAsia="Times New Roman" w:hAnsi="Arial" w:cs="Arial"/>
          <w:lang w:eastAsia="en-AU"/>
        </w:rPr>
        <w:t>[</w:t>
      </w:r>
      <w:proofErr w:type="spellStart"/>
      <w:r w:rsidRPr="004660AF">
        <w:rPr>
          <w:rFonts w:ascii="Arial" w:eastAsia="Times New Roman" w:hAnsi="Arial" w:cs="Arial"/>
          <w:highlight w:val="yellow"/>
          <w:lang w:eastAsia="en-AU"/>
        </w:rPr>
        <w:t>xxxx</w:t>
      </w:r>
      <w:proofErr w:type="spellEnd"/>
      <w:r w:rsidRPr="004660AF">
        <w:rPr>
          <w:rFonts w:ascii="Arial" w:eastAsia="Times New Roman" w:hAnsi="Arial" w:cs="Arial"/>
          <w:lang w:eastAsia="en-AU"/>
        </w:rPr>
        <w:t xml:space="preserve">]. </w:t>
      </w:r>
    </w:p>
    <w:bookmarkEnd w:id="1"/>
    <w:p w14:paraId="355D1634" w14:textId="77777777" w:rsidR="004660AF" w:rsidRPr="004660AF" w:rsidRDefault="004660AF" w:rsidP="004660AF">
      <w:pPr>
        <w:rPr>
          <w:rFonts w:ascii="Arial" w:hAnsi="Arial" w:cs="Arial"/>
        </w:rPr>
      </w:pPr>
      <w:r w:rsidRPr="004660AF">
        <w:rPr>
          <w:rFonts w:ascii="Arial" w:hAnsi="Arial" w:cs="Arial"/>
          <w:highlight w:val="yellow"/>
        </w:rPr>
        <w:t>[or]</w:t>
      </w:r>
    </w:p>
    <w:p w14:paraId="4F298B6D" w14:textId="77777777" w:rsidR="004660AF" w:rsidRPr="004660AF" w:rsidRDefault="004660AF" w:rsidP="004660AF">
      <w:pPr>
        <w:rPr>
          <w:rFonts w:ascii="Arial" w:hAnsi="Arial" w:cs="Arial"/>
        </w:rPr>
      </w:pPr>
      <w:r w:rsidRPr="004660AF">
        <w:rPr>
          <w:rFonts w:ascii="Arial" w:hAnsi="Arial" w:cs="Arial"/>
        </w:rPr>
        <w:t xml:space="preserve">This means I have assessed that </w:t>
      </w:r>
      <w:r w:rsidRPr="004660AF">
        <w:rPr>
          <w:rFonts w:ascii="Arial" w:hAnsi="Arial" w:cs="Arial"/>
          <w:bCs/>
          <w:highlight w:val="yellow"/>
        </w:rPr>
        <w:t>[names of the child’s/children’s]</w:t>
      </w:r>
      <w:r w:rsidRPr="004660AF">
        <w:rPr>
          <w:rFonts w:ascii="Arial" w:hAnsi="Arial" w:cs="Arial"/>
          <w:bCs/>
        </w:rPr>
        <w:t xml:space="preserve"> </w:t>
      </w:r>
      <w:r w:rsidRPr="004660AF">
        <w:rPr>
          <w:rFonts w:ascii="Arial" w:hAnsi="Arial" w:cs="Arial"/>
          <w:bCs/>
          <w:highlight w:val="yellow"/>
        </w:rPr>
        <w:t>[</w:t>
      </w:r>
      <w:r w:rsidRPr="004660AF">
        <w:rPr>
          <w:rFonts w:ascii="Arial" w:hAnsi="Arial" w:cs="Arial"/>
          <w:highlight w:val="yellow"/>
        </w:rPr>
        <w:t>has/have]</w:t>
      </w:r>
      <w:r w:rsidRPr="004660AF">
        <w:rPr>
          <w:rFonts w:ascii="Arial" w:hAnsi="Arial" w:cs="Arial"/>
        </w:rPr>
        <w:t xml:space="preserve"> experienced [type of harm] harm because:</w:t>
      </w:r>
    </w:p>
    <w:p w14:paraId="07D6B9D4" w14:textId="77777777" w:rsidR="004660AF" w:rsidRPr="004660AF" w:rsidRDefault="004660AF" w:rsidP="004660AF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lang w:eastAsia="en-AU"/>
        </w:rPr>
      </w:pPr>
      <w:r w:rsidRPr="004660AF">
        <w:rPr>
          <w:rFonts w:ascii="Arial" w:eastAsia="Times New Roman" w:hAnsi="Arial" w:cs="Arial"/>
          <w:lang w:eastAsia="en-AU"/>
        </w:rPr>
        <w:t>[</w:t>
      </w:r>
      <w:r w:rsidRPr="004660AF">
        <w:rPr>
          <w:rFonts w:ascii="Arial" w:eastAsia="Times New Roman" w:hAnsi="Arial" w:cs="Arial"/>
          <w:highlight w:val="yellow"/>
          <w:lang w:eastAsia="en-AU"/>
        </w:rPr>
        <w:t>outline the how the harm has been experienced, and who is responsible</w:t>
      </w:r>
      <w:r w:rsidRPr="004660AF">
        <w:rPr>
          <w:rFonts w:ascii="Arial" w:eastAsia="Times New Roman" w:hAnsi="Arial" w:cs="Arial"/>
          <w:lang w:eastAsia="en-AU"/>
        </w:rPr>
        <w:t>]</w:t>
      </w:r>
    </w:p>
    <w:p w14:paraId="53A3BCB3" w14:textId="77777777" w:rsidR="004660AF" w:rsidRPr="004660AF" w:rsidRDefault="004660AF" w:rsidP="004660AF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lang w:eastAsia="en-AU"/>
        </w:rPr>
      </w:pPr>
      <w:r w:rsidRPr="004660AF">
        <w:rPr>
          <w:rFonts w:ascii="Arial" w:eastAsia="Times New Roman" w:hAnsi="Arial" w:cs="Arial"/>
          <w:lang w:eastAsia="en-AU"/>
        </w:rPr>
        <w:t>[</w:t>
      </w:r>
      <w:proofErr w:type="spellStart"/>
      <w:r w:rsidRPr="004660AF">
        <w:rPr>
          <w:rFonts w:ascii="Arial" w:eastAsia="Times New Roman" w:hAnsi="Arial" w:cs="Arial"/>
          <w:highlight w:val="yellow"/>
          <w:lang w:eastAsia="en-AU"/>
        </w:rPr>
        <w:t>xxxx</w:t>
      </w:r>
      <w:proofErr w:type="spellEnd"/>
      <w:r w:rsidRPr="004660AF">
        <w:rPr>
          <w:rFonts w:ascii="Arial" w:eastAsia="Times New Roman" w:hAnsi="Arial" w:cs="Arial"/>
          <w:lang w:eastAsia="en-AU"/>
        </w:rPr>
        <w:t xml:space="preserve">]. </w:t>
      </w:r>
    </w:p>
    <w:p w14:paraId="4B8B1231" w14:textId="77777777" w:rsidR="004660AF" w:rsidRPr="004660AF" w:rsidRDefault="004660AF" w:rsidP="004660AF">
      <w:pPr>
        <w:spacing w:after="0"/>
        <w:rPr>
          <w:rFonts w:ascii="Arial" w:hAnsi="Arial" w:cs="Arial"/>
          <w:b/>
          <w:bCs/>
        </w:rPr>
      </w:pPr>
    </w:p>
    <w:p w14:paraId="3145C29C" w14:textId="77777777" w:rsidR="004660AF" w:rsidRPr="004660AF" w:rsidRDefault="004660AF" w:rsidP="004660AF">
      <w:pPr>
        <w:rPr>
          <w:rFonts w:ascii="Arial" w:hAnsi="Arial" w:cs="Arial"/>
        </w:rPr>
      </w:pPr>
      <w:r w:rsidRPr="004660AF">
        <w:rPr>
          <w:rFonts w:ascii="Arial" w:hAnsi="Arial" w:cs="Arial"/>
        </w:rPr>
        <w:t xml:space="preserve">I have also assessed that you are able to ensure </w:t>
      </w:r>
      <w:r w:rsidRPr="004660AF">
        <w:rPr>
          <w:rFonts w:ascii="Arial" w:hAnsi="Arial" w:cs="Arial"/>
          <w:bCs/>
          <w:highlight w:val="yellow"/>
        </w:rPr>
        <w:t>[names of the child’s/children’s]</w:t>
      </w:r>
      <w:r w:rsidRPr="004660AF">
        <w:rPr>
          <w:rFonts w:ascii="Arial" w:hAnsi="Arial" w:cs="Arial"/>
        </w:rPr>
        <w:t xml:space="preserve"> safety and wellbeing because:</w:t>
      </w:r>
    </w:p>
    <w:p w14:paraId="5C47A839" w14:textId="77777777" w:rsidR="004660AF" w:rsidRPr="004660AF" w:rsidRDefault="004660AF" w:rsidP="004660AF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lang w:eastAsia="en-AU"/>
        </w:rPr>
      </w:pPr>
      <w:r w:rsidRPr="004660AF">
        <w:rPr>
          <w:rFonts w:ascii="Arial" w:eastAsia="Times New Roman" w:hAnsi="Arial" w:cs="Arial"/>
          <w:lang w:eastAsia="en-AU"/>
        </w:rPr>
        <w:t>[</w:t>
      </w:r>
      <w:r w:rsidRPr="004660AF">
        <w:rPr>
          <w:rFonts w:ascii="Arial" w:eastAsia="Times New Roman" w:hAnsi="Arial" w:cs="Arial"/>
          <w:highlight w:val="yellow"/>
          <w:lang w:eastAsia="en-AU"/>
        </w:rPr>
        <w:t>outline the reasons why the child/children are not in need of protection</w:t>
      </w:r>
      <w:r w:rsidRPr="004660AF">
        <w:rPr>
          <w:rFonts w:ascii="Arial" w:eastAsia="Times New Roman" w:hAnsi="Arial" w:cs="Arial"/>
          <w:lang w:eastAsia="en-AU"/>
        </w:rPr>
        <w:t>]</w:t>
      </w:r>
    </w:p>
    <w:p w14:paraId="440D6C79" w14:textId="77777777" w:rsidR="004660AF" w:rsidRPr="004660AF" w:rsidRDefault="004660AF" w:rsidP="004660AF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lang w:eastAsia="en-AU"/>
        </w:rPr>
      </w:pPr>
      <w:r w:rsidRPr="004660AF">
        <w:rPr>
          <w:rFonts w:ascii="Arial" w:eastAsia="Times New Roman" w:hAnsi="Arial" w:cs="Arial"/>
          <w:lang w:eastAsia="en-AU"/>
        </w:rPr>
        <w:t>[</w:t>
      </w:r>
      <w:proofErr w:type="spellStart"/>
      <w:r w:rsidRPr="004660AF">
        <w:rPr>
          <w:rFonts w:ascii="Arial" w:eastAsia="Times New Roman" w:hAnsi="Arial" w:cs="Arial"/>
          <w:highlight w:val="yellow"/>
          <w:lang w:eastAsia="en-AU"/>
        </w:rPr>
        <w:t>xxxx</w:t>
      </w:r>
      <w:proofErr w:type="spellEnd"/>
      <w:r w:rsidRPr="004660AF">
        <w:rPr>
          <w:rFonts w:ascii="Arial" w:eastAsia="Times New Roman" w:hAnsi="Arial" w:cs="Arial"/>
          <w:lang w:eastAsia="en-AU"/>
        </w:rPr>
        <w:t xml:space="preserve">]. </w:t>
      </w:r>
    </w:p>
    <w:p w14:paraId="520728A9" w14:textId="77777777" w:rsidR="004660AF" w:rsidRPr="004660AF" w:rsidRDefault="004660AF" w:rsidP="004660AF">
      <w:pPr>
        <w:rPr>
          <w:rFonts w:ascii="Arial" w:hAnsi="Arial" w:cs="Arial"/>
          <w:b/>
          <w:bCs/>
        </w:rPr>
      </w:pPr>
      <w:r w:rsidRPr="004660AF">
        <w:rPr>
          <w:rFonts w:ascii="Arial" w:hAnsi="Arial" w:cs="Arial"/>
          <w:b/>
          <w:bCs/>
        </w:rPr>
        <w:t>Choose one:</w:t>
      </w:r>
    </w:p>
    <w:p w14:paraId="77AFB8E7" w14:textId="77777777" w:rsidR="004660AF" w:rsidRPr="004660AF" w:rsidRDefault="004660AF" w:rsidP="004660AF">
      <w:pPr>
        <w:rPr>
          <w:rFonts w:ascii="Arial" w:hAnsi="Arial" w:cs="Arial"/>
        </w:rPr>
      </w:pPr>
      <w:r w:rsidRPr="004660AF">
        <w:rPr>
          <w:rFonts w:ascii="Arial" w:hAnsi="Arial" w:cs="Arial"/>
        </w:rPr>
        <w:lastRenderedPageBreak/>
        <w:t>[</w:t>
      </w:r>
      <w:r w:rsidRPr="004660AF">
        <w:rPr>
          <w:rFonts w:ascii="Arial" w:hAnsi="Arial" w:cs="Arial"/>
          <w:highlight w:val="yellow"/>
        </w:rPr>
        <w:t>for Child not in need of protection—No further action</w:t>
      </w:r>
      <w:r w:rsidRPr="004660AF">
        <w:rPr>
          <w:rFonts w:ascii="Arial" w:hAnsi="Arial" w:cs="Arial"/>
        </w:rPr>
        <w:t xml:space="preserve">] As a result, Child Safety will have no further contact with your family at this time. </w:t>
      </w:r>
    </w:p>
    <w:p w14:paraId="2B556A22" w14:textId="77777777" w:rsidR="004660AF" w:rsidRPr="004660AF" w:rsidRDefault="004660AF" w:rsidP="004660AF">
      <w:pPr>
        <w:rPr>
          <w:rFonts w:ascii="Arial" w:hAnsi="Arial" w:cs="Arial"/>
        </w:rPr>
      </w:pPr>
      <w:r w:rsidRPr="004660AF">
        <w:rPr>
          <w:rFonts w:ascii="Arial" w:hAnsi="Arial" w:cs="Arial"/>
          <w:highlight w:val="yellow"/>
        </w:rPr>
        <w:t>[or]</w:t>
      </w:r>
    </w:p>
    <w:p w14:paraId="06D569B4" w14:textId="77777777" w:rsidR="004660AF" w:rsidRPr="004660AF" w:rsidRDefault="004660AF" w:rsidP="004660AF">
      <w:pPr>
        <w:rPr>
          <w:rFonts w:ascii="Arial" w:hAnsi="Arial" w:cs="Arial"/>
        </w:rPr>
      </w:pPr>
      <w:r w:rsidRPr="004660AF">
        <w:rPr>
          <w:rFonts w:ascii="Arial" w:hAnsi="Arial" w:cs="Arial"/>
          <w:highlight w:val="yellow"/>
        </w:rPr>
        <w:t xml:space="preserve">[for </w:t>
      </w:r>
      <w:bookmarkStart w:id="2" w:name="_Hlk163053708"/>
      <w:r w:rsidRPr="004660AF">
        <w:rPr>
          <w:rFonts w:ascii="Arial" w:hAnsi="Arial" w:cs="Arial"/>
          <w:highlight w:val="yellow"/>
        </w:rPr>
        <w:t>Child not in need of protection—Child in need of support]</w:t>
      </w:r>
      <w:r w:rsidRPr="004660AF">
        <w:rPr>
          <w:rFonts w:ascii="Arial" w:hAnsi="Arial" w:cs="Arial"/>
        </w:rPr>
        <w:t xml:space="preserve"> As a result, Child Safety will not have further contact with your family at this time, but a referral for support would benefit your [</w:t>
      </w:r>
      <w:r w:rsidRPr="004660AF">
        <w:rPr>
          <w:rFonts w:ascii="Arial" w:hAnsi="Arial" w:cs="Arial"/>
          <w:highlight w:val="yellow"/>
        </w:rPr>
        <w:t>child/children/family</w:t>
      </w:r>
      <w:r w:rsidRPr="004660AF">
        <w:rPr>
          <w:rFonts w:ascii="Arial" w:hAnsi="Arial" w:cs="Arial"/>
        </w:rPr>
        <w:t>]. I can recommend the following support services to you [</w:t>
      </w:r>
      <w:r w:rsidRPr="004660AF">
        <w:rPr>
          <w:rFonts w:ascii="Arial" w:hAnsi="Arial" w:cs="Arial"/>
          <w:highlight w:val="yellow"/>
        </w:rPr>
        <w:t>Name/contact number</w:t>
      </w:r>
      <w:r w:rsidRPr="004660AF">
        <w:rPr>
          <w:rFonts w:ascii="Arial" w:hAnsi="Arial" w:cs="Arial"/>
        </w:rPr>
        <w:t>] and would be happy to talk to you about a referral if you would like to access support.</w:t>
      </w:r>
    </w:p>
    <w:p w14:paraId="4444DF94" w14:textId="77777777" w:rsidR="004660AF" w:rsidRPr="004660AF" w:rsidRDefault="004660AF" w:rsidP="004660AF">
      <w:pPr>
        <w:rPr>
          <w:rFonts w:ascii="Arial" w:hAnsi="Arial" w:cs="Arial"/>
        </w:rPr>
      </w:pPr>
      <w:r w:rsidRPr="004660AF">
        <w:rPr>
          <w:rFonts w:ascii="Arial" w:hAnsi="Arial" w:cs="Arial"/>
          <w:highlight w:val="yellow"/>
        </w:rPr>
        <w:t>[or]</w:t>
      </w:r>
    </w:p>
    <w:p w14:paraId="21420BA8" w14:textId="77777777" w:rsidR="004660AF" w:rsidRPr="004660AF" w:rsidRDefault="004660AF" w:rsidP="004660AF">
      <w:pPr>
        <w:rPr>
          <w:rFonts w:ascii="Arial" w:hAnsi="Arial" w:cs="Arial"/>
        </w:rPr>
      </w:pPr>
      <w:r w:rsidRPr="004660AF">
        <w:rPr>
          <w:rFonts w:ascii="Arial" w:hAnsi="Arial" w:cs="Arial"/>
          <w:highlight w:val="yellow"/>
        </w:rPr>
        <w:t>[for Child not in need of protection—Referral to support service]</w:t>
      </w:r>
      <w:r w:rsidRPr="004660AF">
        <w:rPr>
          <w:rFonts w:ascii="Arial" w:hAnsi="Arial" w:cs="Arial"/>
        </w:rPr>
        <w:t xml:space="preserve"> As a result, Child Safety has made a referral to </w:t>
      </w:r>
      <w:r w:rsidRPr="004660AF">
        <w:rPr>
          <w:rFonts w:ascii="Arial" w:hAnsi="Arial" w:cs="Arial"/>
          <w:highlight w:val="yellow"/>
        </w:rPr>
        <w:t>[name of support service name]</w:t>
      </w:r>
      <w:r w:rsidRPr="004660AF">
        <w:rPr>
          <w:rFonts w:ascii="Arial" w:hAnsi="Arial" w:cs="Arial"/>
        </w:rPr>
        <w:t xml:space="preserve"> for support for </w:t>
      </w:r>
      <w:r w:rsidRPr="004660AF">
        <w:rPr>
          <w:rFonts w:ascii="Arial" w:hAnsi="Arial" w:cs="Arial"/>
          <w:highlight w:val="yellow"/>
        </w:rPr>
        <w:t>[child’s name/s/your family]</w:t>
      </w:r>
      <w:r w:rsidRPr="004660AF">
        <w:rPr>
          <w:rFonts w:ascii="Arial" w:hAnsi="Arial" w:cs="Arial"/>
        </w:rPr>
        <w:t xml:space="preserve"> and will have no further contact with your family at this time.</w:t>
      </w:r>
    </w:p>
    <w:p w14:paraId="7DC5EC2B" w14:textId="5ECD3D43" w:rsidR="004660AF" w:rsidRDefault="004660AF" w:rsidP="004660AF">
      <w:pPr>
        <w:spacing w:line="252" w:lineRule="auto"/>
        <w:contextualSpacing/>
        <w:rPr>
          <w:rFonts w:ascii="Arial" w:eastAsia="Times New Roman" w:hAnsi="Arial" w:cs="Arial"/>
          <w:b/>
          <w:bCs/>
        </w:rPr>
      </w:pPr>
      <w:r w:rsidRPr="004660AF">
        <w:rPr>
          <w:rFonts w:ascii="Arial" w:eastAsia="Times New Roman" w:hAnsi="Arial" w:cs="Arial"/>
          <w:b/>
          <w:bCs/>
          <w:highlight w:val="cyan"/>
        </w:rPr>
        <w:t>[Include if letter recipient is person responsible for harm or risk of harm]</w:t>
      </w:r>
    </w:p>
    <w:p w14:paraId="43B21898" w14:textId="77777777" w:rsidR="004660AF" w:rsidRDefault="004660AF" w:rsidP="004660AF">
      <w:pPr>
        <w:spacing w:line="252" w:lineRule="auto"/>
        <w:contextualSpacing/>
        <w:rPr>
          <w:rFonts w:ascii="Arial" w:eastAsia="Times New Roman" w:hAnsi="Arial" w:cs="Arial"/>
          <w:b/>
          <w:bCs/>
        </w:rPr>
      </w:pPr>
    </w:p>
    <w:p w14:paraId="1C8500AB" w14:textId="1916D7AE" w:rsidR="004660AF" w:rsidRPr="00993EAC" w:rsidRDefault="004660AF" w:rsidP="004660AF">
      <w:pPr>
        <w:rPr>
          <w:rFonts w:ascii="Arial" w:hAnsi="Arial" w:cs="Arial"/>
        </w:rPr>
      </w:pPr>
      <w:bookmarkStart w:id="3" w:name="_Hlk214517348"/>
      <w:r w:rsidRPr="0014129A">
        <w:rPr>
          <w:rFonts w:ascii="Arial" w:hAnsi="Arial" w:cs="Arial"/>
          <w:highlight w:val="cyan"/>
        </w:rPr>
        <w:t>If you hold a Blue Card, or apply for a Blue Card in the future, you are required by law</w:t>
      </w:r>
      <w:r w:rsidR="00A036B0">
        <w:rPr>
          <w:rFonts w:ascii="Arial" w:hAnsi="Arial" w:cs="Arial"/>
          <w:highlight w:val="cyan"/>
        </w:rPr>
        <w:t xml:space="preserve"> to tell</w:t>
      </w:r>
      <w:r w:rsidRPr="0014129A">
        <w:rPr>
          <w:rFonts w:ascii="Arial" w:hAnsi="Arial" w:cs="Arial"/>
          <w:highlight w:val="cyan"/>
        </w:rPr>
        <w:t xml:space="preserve"> Blue Card Services</w:t>
      </w:r>
      <w:r w:rsidR="00A036B0">
        <w:rPr>
          <w:rFonts w:ascii="Arial" w:hAnsi="Arial" w:cs="Arial"/>
          <w:highlight w:val="cyan"/>
        </w:rPr>
        <w:t xml:space="preserve"> that you’ve been found responsible for [</w:t>
      </w:r>
      <w:r w:rsidR="00A036B0" w:rsidRPr="00A036B0">
        <w:rPr>
          <w:rFonts w:ascii="Arial" w:hAnsi="Arial" w:cs="Arial"/>
          <w:highlight w:val="darkGray"/>
        </w:rPr>
        <w:t>harm/risk of harm</w:t>
      </w:r>
      <w:r w:rsidR="00A036B0">
        <w:rPr>
          <w:rFonts w:ascii="Arial" w:hAnsi="Arial" w:cs="Arial"/>
          <w:highlight w:val="cyan"/>
        </w:rPr>
        <w:t>] to a child</w:t>
      </w:r>
      <w:r w:rsidRPr="0014129A">
        <w:rPr>
          <w:rFonts w:ascii="Arial" w:hAnsi="Arial" w:cs="Arial"/>
          <w:highlight w:val="cyan"/>
        </w:rPr>
        <w:t xml:space="preserve">. For further information, contact Blue Card </w:t>
      </w:r>
      <w:r>
        <w:rPr>
          <w:rFonts w:ascii="Arial" w:hAnsi="Arial" w:cs="Arial"/>
          <w:highlight w:val="cyan"/>
        </w:rPr>
        <w:t>S</w:t>
      </w:r>
      <w:r w:rsidRPr="0014129A">
        <w:rPr>
          <w:rFonts w:ascii="Arial" w:hAnsi="Arial" w:cs="Arial"/>
          <w:highlight w:val="cyan"/>
        </w:rPr>
        <w:t>ervices on 07 3211 6999 or 1800 113 611.</w:t>
      </w:r>
    </w:p>
    <w:bookmarkEnd w:id="3"/>
    <w:p w14:paraId="7FF40795" w14:textId="3219801F" w:rsidR="004660AF" w:rsidRPr="004660AF" w:rsidRDefault="004660AF" w:rsidP="004660AF">
      <w:pPr>
        <w:spacing w:line="252" w:lineRule="auto"/>
        <w:contextualSpacing/>
        <w:rPr>
          <w:rFonts w:ascii="Arial" w:eastAsia="Times New Roman" w:hAnsi="Arial" w:cs="Arial"/>
          <w:b/>
          <w:bCs/>
        </w:rPr>
      </w:pPr>
      <w:r w:rsidRPr="004660AF">
        <w:rPr>
          <w:rFonts w:ascii="Arial" w:eastAsia="Times New Roman" w:hAnsi="Arial" w:cs="Arial"/>
          <w:b/>
          <w:bCs/>
          <w:highlight w:val="yellow"/>
        </w:rPr>
        <w:t>[Letter continues]</w:t>
      </w:r>
    </w:p>
    <w:p w14:paraId="23BFAB10" w14:textId="77777777" w:rsidR="004660AF" w:rsidRPr="004660AF" w:rsidRDefault="004660AF" w:rsidP="004660AF">
      <w:pPr>
        <w:spacing w:line="252" w:lineRule="auto"/>
        <w:contextualSpacing/>
        <w:rPr>
          <w:rFonts w:ascii="Arial" w:eastAsia="Times New Roman" w:hAnsi="Arial" w:cs="Arial"/>
          <w:b/>
          <w:bCs/>
        </w:rPr>
      </w:pPr>
    </w:p>
    <w:bookmarkEnd w:id="2"/>
    <w:p w14:paraId="2D021A0B" w14:textId="77777777" w:rsidR="004660AF" w:rsidRPr="004660AF" w:rsidRDefault="004660AF" w:rsidP="004660AF">
      <w:pPr>
        <w:rPr>
          <w:rFonts w:ascii="Arial" w:hAnsi="Arial" w:cs="Arial"/>
        </w:rPr>
      </w:pPr>
      <w:r w:rsidRPr="004660AF">
        <w:rPr>
          <w:rFonts w:ascii="Arial" w:hAnsi="Arial" w:cs="Arial"/>
        </w:rPr>
        <w:t xml:space="preserve">We would like to thank you for your engagement and participation in this process. I know it may have been a difficult time for you. If you would like to discuss what did not work well and what Child Safety could do differently, please call me on </w:t>
      </w:r>
      <w:r w:rsidRPr="004660AF">
        <w:rPr>
          <w:rFonts w:ascii="Arial" w:hAnsi="Arial" w:cs="Arial"/>
          <w:highlight w:val="yellow"/>
        </w:rPr>
        <w:t>[contact details]</w:t>
      </w:r>
      <w:r w:rsidRPr="004660AF">
        <w:rPr>
          <w:rFonts w:ascii="Arial" w:hAnsi="Arial" w:cs="Arial"/>
        </w:rPr>
        <w:t xml:space="preserve">. You can also call my senior team leader, </w:t>
      </w:r>
      <w:r w:rsidRPr="004660AF">
        <w:rPr>
          <w:rFonts w:ascii="Arial" w:hAnsi="Arial" w:cs="Arial"/>
          <w:highlight w:val="yellow"/>
        </w:rPr>
        <w:t>[name]</w:t>
      </w:r>
      <w:r w:rsidRPr="004660AF">
        <w:rPr>
          <w:rFonts w:ascii="Arial" w:hAnsi="Arial" w:cs="Arial"/>
        </w:rPr>
        <w:t xml:space="preserve"> on </w:t>
      </w:r>
      <w:r w:rsidRPr="004660AF">
        <w:rPr>
          <w:rFonts w:ascii="Arial" w:hAnsi="Arial" w:cs="Arial"/>
          <w:highlight w:val="yellow"/>
        </w:rPr>
        <w:t>[contact details]</w:t>
      </w:r>
      <w:r w:rsidRPr="004660AF">
        <w:rPr>
          <w:rFonts w:ascii="Arial" w:hAnsi="Arial" w:cs="Arial"/>
        </w:rPr>
        <w:t xml:space="preserve"> or my manager </w:t>
      </w:r>
      <w:r w:rsidRPr="004660AF">
        <w:rPr>
          <w:rFonts w:ascii="Arial" w:hAnsi="Arial" w:cs="Arial"/>
          <w:highlight w:val="yellow"/>
        </w:rPr>
        <w:t>[name]</w:t>
      </w:r>
      <w:r w:rsidRPr="004660AF">
        <w:rPr>
          <w:rFonts w:ascii="Arial" w:hAnsi="Arial" w:cs="Arial"/>
        </w:rPr>
        <w:t xml:space="preserve"> on </w:t>
      </w:r>
      <w:r w:rsidRPr="004660AF">
        <w:rPr>
          <w:rFonts w:ascii="Arial" w:hAnsi="Arial" w:cs="Arial"/>
          <w:highlight w:val="yellow"/>
        </w:rPr>
        <w:t>[contact details]</w:t>
      </w:r>
      <w:r w:rsidRPr="004660AF">
        <w:rPr>
          <w:rFonts w:ascii="Arial" w:hAnsi="Arial" w:cs="Arial"/>
        </w:rPr>
        <w:t xml:space="preserve">. </w:t>
      </w:r>
    </w:p>
    <w:p w14:paraId="44ADEB8B" w14:textId="77777777" w:rsidR="004660AF" w:rsidRPr="004660AF" w:rsidRDefault="004660AF" w:rsidP="004660AF">
      <w:pPr>
        <w:rPr>
          <w:rFonts w:ascii="Arial" w:hAnsi="Arial" w:cs="Arial"/>
        </w:rPr>
      </w:pPr>
      <w:r w:rsidRPr="004660AF">
        <w:rPr>
          <w:rFonts w:ascii="Arial" w:hAnsi="Arial" w:cs="Arial"/>
        </w:rPr>
        <w:t xml:space="preserve">If you still have concerns after talking to us, you can visit the Child Safety website for information about how to make a complaint:  </w:t>
      </w:r>
      <w:hyperlink r:id="rId8" w:history="1">
        <w:r w:rsidRPr="004660AF">
          <w:rPr>
            <w:rFonts w:ascii="Arial" w:hAnsi="Arial" w:cs="Arial"/>
            <w:color w:val="0563C1"/>
            <w:u w:val="single"/>
          </w:rPr>
          <w:t>https://www.cyjma.qld.gov.au/contact-us/compliments-complaints</w:t>
        </w:r>
      </w:hyperlink>
      <w:r w:rsidRPr="004660AF">
        <w:t>).</w:t>
      </w:r>
    </w:p>
    <w:p w14:paraId="5F31FB47" w14:textId="77777777" w:rsidR="004660AF" w:rsidRPr="004660AF" w:rsidRDefault="004660AF" w:rsidP="004660AF">
      <w:pPr>
        <w:spacing w:after="0" w:line="240" w:lineRule="auto"/>
        <w:rPr>
          <w:rFonts w:ascii="Arial" w:hAnsi="Arial" w:cs="Arial"/>
        </w:rPr>
      </w:pPr>
    </w:p>
    <w:p w14:paraId="1B81AD16" w14:textId="77777777" w:rsidR="004660AF" w:rsidRPr="004660AF" w:rsidRDefault="004660AF" w:rsidP="004660AF">
      <w:pPr>
        <w:spacing w:after="0" w:line="240" w:lineRule="auto"/>
        <w:rPr>
          <w:rFonts w:ascii="Arial" w:hAnsi="Arial"/>
        </w:rPr>
      </w:pPr>
      <w:r w:rsidRPr="004660AF">
        <w:rPr>
          <w:rFonts w:ascii="Arial" w:hAnsi="Arial"/>
        </w:rPr>
        <w:t>Yours sincerely</w:t>
      </w:r>
    </w:p>
    <w:p w14:paraId="58D9D3BF" w14:textId="77777777" w:rsidR="004660AF" w:rsidRPr="004660AF" w:rsidRDefault="004660AF" w:rsidP="004660AF">
      <w:pPr>
        <w:spacing w:after="0" w:line="240" w:lineRule="auto"/>
        <w:rPr>
          <w:rFonts w:ascii="Arial" w:hAnsi="Arial"/>
        </w:rPr>
      </w:pPr>
    </w:p>
    <w:p w14:paraId="379D2D6A" w14:textId="77777777" w:rsidR="004660AF" w:rsidRPr="004660AF" w:rsidRDefault="004660AF" w:rsidP="004660AF">
      <w:pPr>
        <w:spacing w:after="0" w:line="240" w:lineRule="auto"/>
        <w:rPr>
          <w:rFonts w:ascii="Arial" w:hAnsi="Arial"/>
        </w:rPr>
      </w:pPr>
    </w:p>
    <w:p w14:paraId="23E40BFC" w14:textId="77777777" w:rsidR="004660AF" w:rsidRPr="004660AF" w:rsidRDefault="004660AF" w:rsidP="004660AF">
      <w:pPr>
        <w:spacing w:after="0" w:line="240" w:lineRule="auto"/>
        <w:rPr>
          <w:rFonts w:ascii="Arial" w:hAnsi="Arial"/>
        </w:rPr>
      </w:pPr>
    </w:p>
    <w:p w14:paraId="7EAC792B" w14:textId="77777777" w:rsidR="004660AF" w:rsidRPr="004660AF" w:rsidRDefault="004660AF" w:rsidP="004660AF">
      <w:pPr>
        <w:spacing w:after="0" w:line="240" w:lineRule="auto"/>
        <w:rPr>
          <w:rFonts w:ascii="Arial" w:hAnsi="Arial"/>
        </w:rPr>
      </w:pPr>
    </w:p>
    <w:p w14:paraId="39B1506C" w14:textId="77777777" w:rsidR="004660AF" w:rsidRPr="004660AF" w:rsidRDefault="004660AF" w:rsidP="004660AF">
      <w:pPr>
        <w:spacing w:after="0" w:line="240" w:lineRule="auto"/>
        <w:contextualSpacing/>
        <w:rPr>
          <w:rFonts w:ascii="Arial" w:eastAsia="Times New Roman" w:hAnsi="Arial" w:cs="Arial"/>
          <w:b/>
          <w:bCs/>
          <w:lang w:eastAsia="en-AU"/>
        </w:rPr>
      </w:pPr>
      <w:r w:rsidRPr="004660AF">
        <w:rPr>
          <w:rFonts w:ascii="Arial" w:eastAsia="Times New Roman" w:hAnsi="Arial" w:cs="Arial"/>
          <w:b/>
          <w:bCs/>
          <w:lang w:eastAsia="en-AU"/>
        </w:rPr>
        <w:t>Name</w:t>
      </w:r>
    </w:p>
    <w:p w14:paraId="626704FE" w14:textId="77777777" w:rsidR="004660AF" w:rsidRPr="004660AF" w:rsidRDefault="004660AF" w:rsidP="004660AF">
      <w:pPr>
        <w:spacing w:after="0" w:line="240" w:lineRule="auto"/>
        <w:contextualSpacing/>
        <w:rPr>
          <w:rFonts w:ascii="Arial" w:hAnsi="Arial" w:cs="Arial"/>
          <w:b/>
          <w:bCs/>
          <w:lang w:eastAsia="en-AU"/>
        </w:rPr>
      </w:pPr>
      <w:r w:rsidRPr="004660AF">
        <w:rPr>
          <w:rFonts w:ascii="Arial" w:eastAsia="Times New Roman" w:hAnsi="Arial" w:cs="Arial"/>
          <w:b/>
          <w:bCs/>
          <w:lang w:eastAsia="en-AU"/>
        </w:rPr>
        <w:t>Position</w:t>
      </w:r>
    </w:p>
    <w:p w14:paraId="2537623C" w14:textId="77777777" w:rsidR="004660AF" w:rsidRPr="004660AF" w:rsidRDefault="004660AF" w:rsidP="004660AF">
      <w:pPr>
        <w:spacing w:after="0" w:line="240" w:lineRule="auto"/>
        <w:rPr>
          <w:rFonts w:ascii="Arial" w:eastAsia="Times New Roman" w:hAnsi="Arial" w:cs="Arial"/>
          <w:b/>
          <w:lang w:eastAsia="en-AU"/>
        </w:rPr>
      </w:pPr>
      <w:proofErr w:type="spellStart"/>
      <w:r w:rsidRPr="004660AF">
        <w:rPr>
          <w:rFonts w:ascii="Arial" w:eastAsia="Times New Roman" w:hAnsi="Arial" w:cs="Arial"/>
          <w:b/>
          <w:lang w:eastAsia="en-AU"/>
        </w:rPr>
        <w:t>xxxx</w:t>
      </w:r>
      <w:proofErr w:type="spellEnd"/>
      <w:r w:rsidRPr="004660AF">
        <w:rPr>
          <w:rFonts w:ascii="Arial" w:eastAsia="Times New Roman" w:hAnsi="Arial" w:cs="Arial"/>
          <w:b/>
          <w:lang w:eastAsia="en-AU"/>
        </w:rPr>
        <w:t xml:space="preserve"> Child Safety Service Centre</w:t>
      </w:r>
    </w:p>
    <w:p w14:paraId="58C06918" w14:textId="77777777" w:rsidR="004660AF" w:rsidRPr="004660AF" w:rsidRDefault="004660AF" w:rsidP="004660AF">
      <w:pPr>
        <w:spacing w:after="0" w:line="240" w:lineRule="auto"/>
        <w:rPr>
          <w:rFonts w:ascii="Arial" w:eastAsia="Times New Roman" w:hAnsi="Arial" w:cs="Arial"/>
          <w:b/>
          <w:lang w:eastAsia="en-AU"/>
        </w:rPr>
      </w:pPr>
      <w:r w:rsidRPr="004660AF">
        <w:rPr>
          <w:rFonts w:ascii="Arial" w:eastAsia="Times New Roman" w:hAnsi="Arial" w:cs="Arial"/>
          <w:b/>
          <w:lang w:eastAsia="en-AU"/>
        </w:rPr>
        <w:t>Department of Families, Seniors, Disability Services and Child Safety</w:t>
      </w:r>
    </w:p>
    <w:p w14:paraId="688C9AA1" w14:textId="77777777" w:rsidR="004660AF" w:rsidRPr="004660AF" w:rsidRDefault="004660AF" w:rsidP="004660AF">
      <w:pPr>
        <w:spacing w:after="0" w:line="240" w:lineRule="auto"/>
        <w:rPr>
          <w:rFonts w:ascii="Arial" w:eastAsia="Times New Roman" w:hAnsi="Arial" w:cs="Arial"/>
          <w:b/>
          <w:lang w:eastAsia="en-AU"/>
        </w:rPr>
      </w:pPr>
    </w:p>
    <w:p w14:paraId="57D9AA8D" w14:textId="77777777" w:rsidR="00993EAC" w:rsidRPr="00993EAC" w:rsidRDefault="00993EAC" w:rsidP="00993EAC">
      <w:pPr>
        <w:spacing w:after="0" w:line="240" w:lineRule="auto"/>
        <w:rPr>
          <w:rFonts w:ascii="Arial" w:hAnsi="Arial"/>
        </w:rPr>
      </w:pPr>
    </w:p>
    <w:p w14:paraId="5470BAF6" w14:textId="77777777" w:rsidR="00993EAC" w:rsidRPr="00993EAC" w:rsidRDefault="00993EAC" w:rsidP="00993EAC">
      <w:pPr>
        <w:spacing w:after="0" w:line="240" w:lineRule="auto"/>
        <w:rPr>
          <w:rFonts w:ascii="Arial" w:hAnsi="Arial"/>
        </w:rPr>
      </w:pPr>
    </w:p>
    <w:p w14:paraId="03C1641C" w14:textId="77777777" w:rsidR="00993EAC" w:rsidRPr="00993EAC" w:rsidRDefault="00993EAC" w:rsidP="00993EAC">
      <w:pPr>
        <w:spacing w:after="0" w:line="240" w:lineRule="auto"/>
        <w:rPr>
          <w:rFonts w:ascii="Arial" w:hAnsi="Arial"/>
        </w:rPr>
      </w:pPr>
    </w:p>
    <w:p w14:paraId="2D2A3980" w14:textId="77777777" w:rsidR="00993EAC" w:rsidRPr="00993EAC" w:rsidRDefault="00993EAC" w:rsidP="00993EAC">
      <w:pPr>
        <w:spacing w:after="0" w:line="240" w:lineRule="auto"/>
        <w:rPr>
          <w:rFonts w:ascii="Arial" w:hAnsi="Arial"/>
        </w:rPr>
      </w:pPr>
    </w:p>
    <w:p w14:paraId="2D5AED02" w14:textId="77777777" w:rsidR="008D585B" w:rsidRPr="00793459" w:rsidRDefault="008D585B" w:rsidP="0072056F"/>
    <w:sectPr w:rsidR="008D585B" w:rsidRPr="00793459" w:rsidSect="00147DE8">
      <w:footerReference w:type="default" r:id="rId9"/>
      <w:headerReference w:type="first" r:id="rId10"/>
      <w:footerReference w:type="first" r:id="rId11"/>
      <w:pgSz w:w="11906" w:h="16838" w:code="9"/>
      <w:pgMar w:top="2948" w:right="1077" w:bottom="153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01B9D" w14:textId="77777777" w:rsidR="00993EAC" w:rsidRDefault="00993EAC" w:rsidP="00AF75C1">
      <w:pPr>
        <w:spacing w:after="0" w:line="240" w:lineRule="auto"/>
      </w:pPr>
      <w:r>
        <w:separator/>
      </w:r>
    </w:p>
  </w:endnote>
  <w:endnote w:type="continuationSeparator" w:id="0">
    <w:p w14:paraId="5F3076E9" w14:textId="77777777" w:rsidR="00993EAC" w:rsidRDefault="00993EAC" w:rsidP="00AF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4F51" w14:textId="77777777" w:rsidR="000324DD" w:rsidRPr="0072056F" w:rsidRDefault="0072056F" w:rsidP="00BA710B">
    <w:pPr>
      <w:pStyle w:val="Footer"/>
      <w:tabs>
        <w:tab w:val="clear" w:pos="4320"/>
        <w:tab w:val="clear" w:pos="8640"/>
        <w:tab w:val="right" w:pos="9468"/>
      </w:tabs>
    </w:pPr>
    <w:r w:rsidRPr="00306FF3">
      <w:t xml:space="preserve">page </w:t>
    </w:r>
    <w:r w:rsidRPr="00306FF3">
      <w:fldChar w:fldCharType="begin"/>
    </w:r>
    <w:r w:rsidRPr="00306FF3">
      <w:instrText xml:space="preserve"> PAGE  \* Arabic  \* MERGEFORMAT </w:instrText>
    </w:r>
    <w:r w:rsidRPr="00306FF3">
      <w:fldChar w:fldCharType="separate"/>
    </w:r>
    <w:r>
      <w:t>2</w:t>
    </w:r>
    <w:r w:rsidRPr="00306FF3">
      <w:fldChar w:fldCharType="end"/>
    </w:r>
    <w:r w:rsidRPr="00306FF3">
      <w:t xml:space="preserve"> of </w:t>
    </w:r>
    <w:fldSimple w:instr=" NUMPAGES  \* Arabic  \* MERGEFORMAT ">
      <w:r>
        <w:t>2</w:t>
      </w:r>
    </w:fldSimple>
    <w:r>
      <w:tab/>
      <w:t>Department of Families, Seniors, Disability Services and Child Safety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1284" w14:textId="77777777" w:rsidR="00C02756" w:rsidRDefault="00C02756">
    <w:pPr>
      <w:pStyle w:val="Footer"/>
    </w:pPr>
    <w:r w:rsidRPr="008D585B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E98F106" wp14:editId="7C636B5C">
              <wp:simplePos x="0" y="0"/>
              <wp:positionH relativeFrom="column">
                <wp:posOffset>4599940</wp:posOffset>
              </wp:positionH>
              <wp:positionV relativeFrom="paragraph">
                <wp:posOffset>-995248</wp:posOffset>
              </wp:positionV>
              <wp:extent cx="1955165" cy="1361872"/>
              <wp:effectExtent l="0" t="0" r="635" b="101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165" cy="13618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0D1AB61D" w14:textId="77777777" w:rsidR="008D585B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</w:p>
                        <w:p w14:paraId="54C93C98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r w:rsidRPr="00F710BB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highlight w:val="yellow"/>
                              <w:lang w:val="en-GB"/>
                            </w:rPr>
                            <w:t xml:space="preserve">To customise or remove the address block </w:t>
                          </w:r>
                          <w:r w:rsidRPr="00F710BB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highlight w:val="yellow"/>
                              <w:lang w:val="en-GB"/>
                            </w:rPr>
                            <w:br/>
                            <w:t>double click the footer</w:t>
                          </w:r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</w:p>
                        <w:p w14:paraId="472666B0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xxxxxxxxxxxx</w:t>
                          </w:r>
                          <w:proofErr w:type="spellEnd"/>
                        </w:p>
                        <w:p w14:paraId="273E551E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xxxxxxxxxxxxx</w:t>
                          </w:r>
                          <w:proofErr w:type="spellEnd"/>
                        </w:p>
                        <w:p w14:paraId="1D5417F2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proofErr w:type="gramStart"/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Queensland  </w:t>
                          </w:r>
                          <w:proofErr w:type="spellStart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</w:t>
                          </w:r>
                          <w:proofErr w:type="spellEnd"/>
                          <w:proofErr w:type="gramEnd"/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 Australia </w:t>
                          </w:r>
                        </w:p>
                        <w:p w14:paraId="3E2773A9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r w:rsidRPr="007107AF"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Telephone +61 7 </w:t>
                          </w:r>
                          <w:proofErr w:type="spellStart"/>
                          <w:r w:rsidRPr="007107AF"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</w:t>
                          </w:r>
                          <w:proofErr w:type="spellEnd"/>
                          <w:r w:rsidRPr="007107AF"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7107AF"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</w:t>
                          </w:r>
                          <w:proofErr w:type="spellEnd"/>
                          <w:r w:rsidRPr="007107AF"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</w:p>
                        <w:p w14:paraId="0A8CDE95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r w:rsidRPr="007107AF"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Facsimile</w:t>
                          </w:r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+61 7 </w:t>
                          </w:r>
                          <w:proofErr w:type="spellStart"/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</w:t>
                          </w:r>
                          <w:proofErr w:type="spellEnd"/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xxxx</w:t>
                          </w:r>
                          <w:proofErr w:type="spellEnd"/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</w:p>
                        <w:p w14:paraId="5943B8D8" w14:textId="77777777" w:rsidR="008D585B" w:rsidRPr="007107AF" w:rsidRDefault="008D585B" w:rsidP="008D585B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0" w:line="288" w:lineRule="auto"/>
                            <w:textAlignment w:val="center"/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</w:pPr>
                          <w:r w:rsidRPr="007107AF">
                            <w:rPr>
                              <w:rFonts w:cs="Arial"/>
                              <w:b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>Website</w:t>
                          </w:r>
                          <w:r w:rsidRPr="007107AF"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  <w:r w:rsidR="00044C98" w:rsidRPr="00044C98">
                            <w:rPr>
                              <w:sz w:val="15"/>
                              <w:szCs w:val="15"/>
                            </w:rPr>
                            <w:t>www.families.qld.gov.au</w:t>
                          </w:r>
                          <w:r w:rsidRPr="002540E9">
                            <w:rPr>
                              <w:rFonts w:cs="Arial"/>
                              <w:color w:val="000000" w:themeColor="text1"/>
                              <w:sz w:val="15"/>
                              <w:szCs w:val="15"/>
                              <w:lang w:val="en-GB"/>
                            </w:rPr>
                            <w:t xml:space="preserve"> </w:t>
                          </w:r>
                        </w:p>
                        <w:p w14:paraId="16171196" w14:textId="77777777" w:rsidR="008D585B" w:rsidRPr="007107AF" w:rsidRDefault="008D585B" w:rsidP="008D585B">
                          <w:pPr>
                            <w:pStyle w:val="BalloonText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  <w:r w:rsidRPr="007107AF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ABN xx xxx </w:t>
                          </w:r>
                          <w:proofErr w:type="spellStart"/>
                          <w:r w:rsidRPr="007107AF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xxx</w:t>
                          </w:r>
                          <w:proofErr w:type="spellEnd"/>
                          <w:r w:rsidRPr="007107AF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spellStart"/>
                          <w:r w:rsidRPr="007107AF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xxx</w:t>
                          </w:r>
                          <w:proofErr w:type="spellEnd"/>
                        </w:p>
                        <w:p w14:paraId="0E0A562D" w14:textId="77777777" w:rsidR="008D585B" w:rsidRPr="007107AF" w:rsidRDefault="008D585B" w:rsidP="008D585B">
                          <w:pPr>
                            <w:pStyle w:val="BalloonText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8F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2.2pt;margin-top:-78.35pt;width:153.95pt;height:10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" filled="f" stroked="f">
              <v:textbox inset="0,0,0,0">
                <w:txbxContent>
                  <w:p w14:paraId="0D1AB61D" w14:textId="77777777" w:rsidR="008D585B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</w:p>
                  <w:p w14:paraId="54C93C98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r w:rsidRPr="00F710BB">
                      <w:rPr>
                        <w:rFonts w:cs="Arial"/>
                        <w:color w:val="000000"/>
                        <w:sz w:val="15"/>
                        <w:szCs w:val="15"/>
                        <w:highlight w:val="yellow"/>
                        <w:lang w:val="en-GB"/>
                      </w:rPr>
                      <w:t xml:space="preserve">To customise or remove the address block </w:t>
                    </w:r>
                    <w:r w:rsidRPr="00F710BB">
                      <w:rPr>
                        <w:rFonts w:cs="Arial"/>
                        <w:color w:val="000000"/>
                        <w:sz w:val="15"/>
                        <w:szCs w:val="15"/>
                        <w:highlight w:val="yellow"/>
                        <w:lang w:val="en-GB"/>
                      </w:rPr>
                      <w:br/>
                      <w:t>double click the footer</w:t>
                    </w:r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</w:t>
                    </w:r>
                  </w:p>
                  <w:p w14:paraId="472666B0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proofErr w:type="spellStart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>xxxxxxxxxxxx</w:t>
                    </w:r>
                    <w:proofErr w:type="spellEnd"/>
                  </w:p>
                  <w:p w14:paraId="273E551E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proofErr w:type="spellStart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>xxxxxxxxxxxxx</w:t>
                    </w:r>
                    <w:proofErr w:type="spellEnd"/>
                  </w:p>
                  <w:p w14:paraId="1D5417F2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proofErr w:type="gramStart"/>
                    <w:r w:rsidRPr="007107AF"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Queensland  </w:t>
                    </w:r>
                    <w:proofErr w:type="spellStart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>xxxx</w:t>
                    </w:r>
                    <w:proofErr w:type="spellEnd"/>
                    <w:proofErr w:type="gramEnd"/>
                    <w:r w:rsidRPr="007107AF"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 Australia </w:t>
                    </w:r>
                  </w:p>
                  <w:p w14:paraId="3E2773A9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</w:pPr>
                    <w:r w:rsidRPr="007107AF">
                      <w:rPr>
                        <w:rFonts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 xml:space="preserve">Telephone +61 7 </w:t>
                    </w:r>
                    <w:proofErr w:type="spellStart"/>
                    <w:r w:rsidRPr="007107AF">
                      <w:rPr>
                        <w:rFonts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>xxxx</w:t>
                    </w:r>
                    <w:proofErr w:type="spellEnd"/>
                    <w:r w:rsidRPr="007107AF">
                      <w:rPr>
                        <w:rFonts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 xml:space="preserve"> </w:t>
                    </w:r>
                    <w:proofErr w:type="spellStart"/>
                    <w:r w:rsidRPr="007107AF">
                      <w:rPr>
                        <w:rFonts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>xxxx</w:t>
                    </w:r>
                    <w:proofErr w:type="spellEnd"/>
                    <w:r w:rsidRPr="007107AF">
                      <w:rPr>
                        <w:rFonts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 xml:space="preserve"> </w:t>
                    </w:r>
                  </w:p>
                  <w:p w14:paraId="0A8CDE95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r w:rsidRPr="007107AF">
                      <w:rPr>
                        <w:rFonts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>Facsimile</w:t>
                    </w:r>
                    <w:r w:rsidRPr="007107AF"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+61 7 </w:t>
                    </w:r>
                    <w:proofErr w:type="spellStart"/>
                    <w:r w:rsidRPr="007107AF"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>xxxx</w:t>
                    </w:r>
                    <w:proofErr w:type="spellEnd"/>
                    <w:r w:rsidRPr="007107AF"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</w:t>
                    </w:r>
                    <w:proofErr w:type="spellStart"/>
                    <w:r w:rsidRPr="007107AF"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>xxxx</w:t>
                    </w:r>
                    <w:proofErr w:type="spellEnd"/>
                    <w:r w:rsidRPr="007107AF"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</w:t>
                    </w:r>
                  </w:p>
                  <w:p w14:paraId="5943B8D8" w14:textId="77777777" w:rsidR="008D585B" w:rsidRPr="007107AF" w:rsidRDefault="008D585B" w:rsidP="008D585B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0" w:line="288" w:lineRule="auto"/>
                      <w:textAlignment w:val="center"/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</w:pPr>
                    <w:r w:rsidRPr="007107AF">
                      <w:rPr>
                        <w:rFonts w:cs="Arial"/>
                        <w:b/>
                        <w:color w:val="000000"/>
                        <w:sz w:val="15"/>
                        <w:szCs w:val="15"/>
                        <w:lang w:val="en-GB"/>
                      </w:rPr>
                      <w:t>Website</w:t>
                    </w:r>
                    <w:r w:rsidRPr="007107AF">
                      <w:rPr>
                        <w:rFonts w:cs="Arial"/>
                        <w:color w:val="000000"/>
                        <w:sz w:val="15"/>
                        <w:szCs w:val="15"/>
                        <w:lang w:val="en-GB"/>
                      </w:rPr>
                      <w:t xml:space="preserve"> </w:t>
                    </w:r>
                    <w:r w:rsidR="00044C98" w:rsidRPr="00044C98">
                      <w:rPr>
                        <w:sz w:val="15"/>
                        <w:szCs w:val="15"/>
                      </w:rPr>
                      <w:t>www.families.qld.gov.au</w:t>
                    </w:r>
                    <w:r w:rsidRPr="002540E9">
                      <w:rPr>
                        <w:rFonts w:cs="Arial"/>
                        <w:color w:val="000000" w:themeColor="text1"/>
                        <w:sz w:val="15"/>
                        <w:szCs w:val="15"/>
                        <w:lang w:val="en-GB"/>
                      </w:rPr>
                      <w:t xml:space="preserve"> </w:t>
                    </w:r>
                  </w:p>
                  <w:p w14:paraId="16171196" w14:textId="77777777" w:rsidR="008D585B" w:rsidRPr="007107AF" w:rsidRDefault="008D585B" w:rsidP="008D585B">
                    <w:pPr>
                      <w:pStyle w:val="BalloonText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 w:rsidRPr="007107AF"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ABN xx xxx </w:t>
                    </w:r>
                    <w:proofErr w:type="spellStart"/>
                    <w:r w:rsidRPr="007107AF">
                      <w:rPr>
                        <w:rFonts w:ascii="Arial" w:hAnsi="Arial" w:cs="Arial"/>
                        <w:sz w:val="15"/>
                        <w:szCs w:val="15"/>
                      </w:rPr>
                      <w:t>xxx</w:t>
                    </w:r>
                    <w:proofErr w:type="spellEnd"/>
                    <w:r w:rsidRPr="007107AF"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7107AF">
                      <w:rPr>
                        <w:rFonts w:ascii="Arial" w:hAnsi="Arial" w:cs="Arial"/>
                        <w:sz w:val="15"/>
                        <w:szCs w:val="15"/>
                      </w:rPr>
                      <w:t>xxx</w:t>
                    </w:r>
                    <w:proofErr w:type="spellEnd"/>
                  </w:p>
                  <w:p w14:paraId="0E0A562D" w14:textId="77777777" w:rsidR="008D585B" w:rsidRPr="007107AF" w:rsidRDefault="008D585B" w:rsidP="008D585B">
                    <w:pPr>
                      <w:pStyle w:val="BalloonText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9B1F3" w14:textId="77777777" w:rsidR="00993EAC" w:rsidRDefault="00993EAC" w:rsidP="00AF75C1">
      <w:pPr>
        <w:spacing w:after="0" w:line="240" w:lineRule="auto"/>
      </w:pPr>
      <w:r>
        <w:separator/>
      </w:r>
    </w:p>
  </w:footnote>
  <w:footnote w:type="continuationSeparator" w:id="0">
    <w:p w14:paraId="575076FC" w14:textId="77777777" w:rsidR="00993EAC" w:rsidRDefault="00993EAC" w:rsidP="00AF7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F57A" w14:textId="77777777" w:rsidR="0072056F" w:rsidRDefault="0072056F">
    <w:pPr>
      <w:pStyle w:val="Header"/>
    </w:pPr>
  </w:p>
  <w:p w14:paraId="4668390A" w14:textId="77777777" w:rsidR="0072056F" w:rsidRDefault="0072056F">
    <w:pPr>
      <w:pStyle w:val="Header"/>
    </w:pPr>
  </w:p>
  <w:p w14:paraId="276107CE" w14:textId="77777777" w:rsidR="0072056F" w:rsidRDefault="0072056F">
    <w:pPr>
      <w:pStyle w:val="Header"/>
    </w:pPr>
  </w:p>
  <w:p w14:paraId="50753523" w14:textId="77777777" w:rsidR="0072056F" w:rsidRDefault="0072056F">
    <w:pPr>
      <w:pStyle w:val="Header"/>
    </w:pPr>
  </w:p>
  <w:p w14:paraId="3B846E9C" w14:textId="77777777" w:rsidR="0072056F" w:rsidRDefault="0072056F">
    <w:pPr>
      <w:pStyle w:val="Header"/>
    </w:pPr>
  </w:p>
  <w:p w14:paraId="629429EA" w14:textId="77777777" w:rsidR="0072056F" w:rsidRDefault="0072056F">
    <w:pPr>
      <w:pStyle w:val="Header"/>
    </w:pPr>
  </w:p>
  <w:p w14:paraId="6918EEA4" w14:textId="77777777" w:rsidR="0072056F" w:rsidRDefault="0072056F">
    <w:pPr>
      <w:pStyle w:val="Header"/>
    </w:pPr>
  </w:p>
  <w:p w14:paraId="7C87F459" w14:textId="77777777" w:rsidR="0072056F" w:rsidRDefault="0072056F">
    <w:pPr>
      <w:pStyle w:val="Header"/>
    </w:pPr>
  </w:p>
  <w:p w14:paraId="06B5F452" w14:textId="77777777" w:rsidR="008D585B" w:rsidRDefault="009B72DF">
    <w:pPr>
      <w:pStyle w:val="Head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50C7D09A" wp14:editId="1C9A82C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24000" cy="1656000"/>
          <wp:effectExtent l="0" t="0" r="0" b="0"/>
          <wp:wrapNone/>
          <wp:docPr id="6131398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139870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F071A"/>
    <w:multiLevelType w:val="hybridMultilevel"/>
    <w:tmpl w:val="38E6524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E4447B6"/>
    <w:multiLevelType w:val="hybridMultilevel"/>
    <w:tmpl w:val="89F043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701F5"/>
    <w:multiLevelType w:val="hybridMultilevel"/>
    <w:tmpl w:val="6F1011B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6FF70F9"/>
    <w:multiLevelType w:val="hybridMultilevel"/>
    <w:tmpl w:val="9C94845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63713462">
    <w:abstractNumId w:val="1"/>
  </w:num>
  <w:num w:numId="2" w16cid:durableId="68039894">
    <w:abstractNumId w:val="2"/>
  </w:num>
  <w:num w:numId="3" w16cid:durableId="1292828945">
    <w:abstractNumId w:val="0"/>
  </w:num>
  <w:num w:numId="4" w16cid:durableId="1428622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AC"/>
    <w:rsid w:val="00010853"/>
    <w:rsid w:val="000324DD"/>
    <w:rsid w:val="000346F5"/>
    <w:rsid w:val="00044C98"/>
    <w:rsid w:val="00096CFB"/>
    <w:rsid w:val="000F2B92"/>
    <w:rsid w:val="0010745C"/>
    <w:rsid w:val="0010797B"/>
    <w:rsid w:val="00135F30"/>
    <w:rsid w:val="0014129A"/>
    <w:rsid w:val="00147DE8"/>
    <w:rsid w:val="001741B0"/>
    <w:rsid w:val="001904E8"/>
    <w:rsid w:val="001C5639"/>
    <w:rsid w:val="001D3178"/>
    <w:rsid w:val="00206622"/>
    <w:rsid w:val="002540E9"/>
    <w:rsid w:val="002B5F01"/>
    <w:rsid w:val="002E7A93"/>
    <w:rsid w:val="003064A5"/>
    <w:rsid w:val="0030730B"/>
    <w:rsid w:val="00393097"/>
    <w:rsid w:val="004077B9"/>
    <w:rsid w:val="0044620F"/>
    <w:rsid w:val="00451098"/>
    <w:rsid w:val="004660AF"/>
    <w:rsid w:val="004851FF"/>
    <w:rsid w:val="004B4F53"/>
    <w:rsid w:val="004F18C1"/>
    <w:rsid w:val="00526496"/>
    <w:rsid w:val="005316C4"/>
    <w:rsid w:val="005539DA"/>
    <w:rsid w:val="005B36D7"/>
    <w:rsid w:val="005C79F6"/>
    <w:rsid w:val="005F5929"/>
    <w:rsid w:val="00662266"/>
    <w:rsid w:val="00687FF9"/>
    <w:rsid w:val="006A5DC5"/>
    <w:rsid w:val="006B2F41"/>
    <w:rsid w:val="007107AF"/>
    <w:rsid w:val="00711700"/>
    <w:rsid w:val="0072056F"/>
    <w:rsid w:val="00725A5A"/>
    <w:rsid w:val="00793459"/>
    <w:rsid w:val="007C6C96"/>
    <w:rsid w:val="0082698D"/>
    <w:rsid w:val="00834E5F"/>
    <w:rsid w:val="00834FD5"/>
    <w:rsid w:val="00884943"/>
    <w:rsid w:val="008946A9"/>
    <w:rsid w:val="008B1A32"/>
    <w:rsid w:val="008D585B"/>
    <w:rsid w:val="00903560"/>
    <w:rsid w:val="009531AA"/>
    <w:rsid w:val="009915BA"/>
    <w:rsid w:val="00993EAC"/>
    <w:rsid w:val="009975C1"/>
    <w:rsid w:val="009A503B"/>
    <w:rsid w:val="009B72DF"/>
    <w:rsid w:val="009E4E4E"/>
    <w:rsid w:val="009F0862"/>
    <w:rsid w:val="00A036B0"/>
    <w:rsid w:val="00A0558E"/>
    <w:rsid w:val="00AC0E86"/>
    <w:rsid w:val="00AC6364"/>
    <w:rsid w:val="00AF75C1"/>
    <w:rsid w:val="00B054C9"/>
    <w:rsid w:val="00B77B47"/>
    <w:rsid w:val="00BA2C49"/>
    <w:rsid w:val="00BA710B"/>
    <w:rsid w:val="00BB0DB6"/>
    <w:rsid w:val="00BB30FC"/>
    <w:rsid w:val="00C02756"/>
    <w:rsid w:val="00C55A3F"/>
    <w:rsid w:val="00C94CEC"/>
    <w:rsid w:val="00CB7558"/>
    <w:rsid w:val="00D13A1C"/>
    <w:rsid w:val="00D46B70"/>
    <w:rsid w:val="00D75627"/>
    <w:rsid w:val="00DB41C3"/>
    <w:rsid w:val="00DC2294"/>
    <w:rsid w:val="00DC3B11"/>
    <w:rsid w:val="00DC72F3"/>
    <w:rsid w:val="00DF622A"/>
    <w:rsid w:val="00E22EBD"/>
    <w:rsid w:val="00EB7208"/>
    <w:rsid w:val="00EC0E36"/>
    <w:rsid w:val="00EF547C"/>
    <w:rsid w:val="00F016B0"/>
    <w:rsid w:val="00F710BB"/>
    <w:rsid w:val="00F8448A"/>
    <w:rsid w:val="00FD7A11"/>
    <w:rsid w:val="00FE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2C838D"/>
  <w15:docId w15:val="{3AAD7C98-3A6F-4ED3-A396-E0E24E0C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EA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49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5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C1"/>
  </w:style>
  <w:style w:type="paragraph" w:styleId="Footer">
    <w:name w:val="footer"/>
    <w:basedOn w:val="Normal"/>
    <w:link w:val="FooterChar"/>
    <w:uiPriority w:val="99"/>
    <w:unhideWhenUsed/>
    <w:rsid w:val="0072056F"/>
    <w:pPr>
      <w:tabs>
        <w:tab w:val="center" w:pos="4320"/>
        <w:tab w:val="right" w:pos="864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2056F"/>
    <w:rPr>
      <w:rFonts w:ascii="Arial" w:hAnsi="Arial"/>
      <w:sz w:val="16"/>
      <w:szCs w:val="22"/>
    </w:rPr>
  </w:style>
  <w:style w:type="paragraph" w:customStyle="1" w:styleId="BasicParagraph">
    <w:name w:val="[Basic Paragraph]"/>
    <w:basedOn w:val="Normal"/>
    <w:uiPriority w:val="99"/>
    <w:rsid w:val="000324DD"/>
    <w:pPr>
      <w:widowControl w:val="0"/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2540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0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40E9"/>
    <w:rPr>
      <w:color w:val="800080" w:themeColor="followedHyperlink"/>
      <w:u w:val="single"/>
    </w:rPr>
  </w:style>
  <w:style w:type="paragraph" w:customStyle="1" w:styleId="Text">
    <w:name w:val="Text"/>
    <w:basedOn w:val="Normal"/>
    <w:rsid w:val="00993EA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993EAC"/>
    <w:pPr>
      <w:spacing w:after="0" w:line="240" w:lineRule="auto"/>
      <w:ind w:left="720"/>
      <w:contextualSpacing/>
    </w:pPr>
    <w:rPr>
      <w:rFonts w:ascii="Times" w:eastAsia="Times New Roman" w:hAnsi="Times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yw.qld.gov.au/contact-us/compliments-complain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lockit\Downloads\department-letterhea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EB1C6-EAB7-48DD-8774-98634E92E2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department-letterhead-template.dotx</Template>
  <TotalTime>0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Families, Seniors, Disability Services and Child Safety departmental letterhead template</vt:lpstr>
    </vt:vector>
  </TitlesOfParts>
  <Manager/>
  <Company>Queensland Government</Company>
  <LinksUpToDate>false</LinksUpToDate>
  <CharactersWithSpaces>3117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Families, Seniors, Disability Services and Child Safety departmental letterhead template</dc:title>
  <dc:subject>Department of Families, Seniors, Disability Services and Child Safety departmental letterhead template</dc:subject>
  <dc:creator>Clare Lockitt</dc:creator>
  <cp:keywords>letterhead template</cp:keywords>
  <cp:lastModifiedBy>Clare Lockitt</cp:lastModifiedBy>
  <cp:revision>2</cp:revision>
  <dcterms:created xsi:type="dcterms:W3CDTF">2025-11-20T23:06:00Z</dcterms:created>
  <dcterms:modified xsi:type="dcterms:W3CDTF">2025-11-20T23:06:00Z</dcterms:modified>
</cp:coreProperties>
</file>