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687772" w:rsidRPr="001019AD" w14:paraId="55099F52" w14:textId="77777777" w:rsidTr="00D93F75">
        <w:tc>
          <w:tcPr>
            <w:tcW w:w="5103" w:type="dxa"/>
          </w:tcPr>
          <w:p w14:paraId="6553A5B9" w14:textId="12D7BEBB" w:rsidR="00687772" w:rsidRPr="001019AD" w:rsidRDefault="00000000" w:rsidP="001019AD">
            <w:pPr>
              <w:ind w:left="-95" w:right="1270"/>
              <w:rPr>
                <w:rFonts w:cs="Arial"/>
                <w:szCs w:val="20"/>
              </w:rPr>
            </w:pPr>
            <w:sdt>
              <w:sdtPr>
                <w:rPr>
                  <w:rFonts w:cs="Arial"/>
                  <w:szCs w:val="20"/>
                </w:rPr>
                <w:id w:val="1498305317"/>
                <w:placeholder>
                  <w:docPart w:val="01AD9DFA347E4BB5B3A7747084B2A552"/>
                </w:placeholder>
                <w:temporary/>
                <w:showingPlcHdr/>
                <w15:color w:val="00CCFF"/>
              </w:sdtPr>
              <w:sdtContent>
                <w:r w:rsidR="00687772" w:rsidRPr="001019AD">
                  <w:rPr>
                    <w:rStyle w:val="PlaceholderText"/>
                    <w:rFonts w:cs="Arial"/>
                    <w:color w:val="C00000"/>
                    <w:szCs w:val="20"/>
                  </w:rPr>
                  <w:t>Click</w:t>
                </w:r>
                <w:r w:rsidR="00C54CD1" w:rsidRPr="001019AD">
                  <w:rPr>
                    <w:rStyle w:val="PlaceholderText"/>
                    <w:rFonts w:cs="Arial"/>
                    <w:color w:val="C00000"/>
                    <w:szCs w:val="20"/>
                  </w:rPr>
                  <w:t>/</w:t>
                </w:r>
                <w:r w:rsidR="00687772" w:rsidRPr="001019AD">
                  <w:rPr>
                    <w:rStyle w:val="PlaceholderText"/>
                    <w:rFonts w:cs="Arial"/>
                    <w:color w:val="C00000"/>
                    <w:szCs w:val="20"/>
                  </w:rPr>
                  <w:t>tap to enter date</w:t>
                </w:r>
              </w:sdtContent>
            </w:sdt>
          </w:p>
        </w:tc>
      </w:tr>
      <w:tr w:rsidR="00687772" w:rsidRPr="001019AD" w14:paraId="2DDCA680" w14:textId="77777777" w:rsidTr="00D93F75">
        <w:tc>
          <w:tcPr>
            <w:tcW w:w="5103" w:type="dxa"/>
          </w:tcPr>
          <w:p w14:paraId="6D31E2F4" w14:textId="71091B01" w:rsidR="00687772" w:rsidRPr="001019AD" w:rsidRDefault="00000000" w:rsidP="001019AD">
            <w:pPr>
              <w:ind w:left="-95" w:right="32"/>
              <w:rPr>
                <w:rFonts w:cs="Arial"/>
                <w:szCs w:val="20"/>
              </w:rPr>
            </w:pPr>
            <w:sdt>
              <w:sdtPr>
                <w:rPr>
                  <w:rFonts w:cs="Arial"/>
                  <w:szCs w:val="20"/>
                </w:rPr>
                <w:id w:val="1359242838"/>
                <w:placeholder>
                  <w:docPart w:val="44C388A5B3F84BC0BE42F1E387992861"/>
                </w:placeholder>
                <w:temporary/>
                <w:showingPlcHdr/>
                <w15:color w:val="00CCFF"/>
              </w:sdtPr>
              <w:sdtContent>
                <w:r w:rsidR="00687772" w:rsidRPr="001019AD">
                  <w:rPr>
                    <w:rStyle w:val="PlaceholderText"/>
                    <w:rFonts w:cs="Arial"/>
                    <w:color w:val="C00000"/>
                    <w:szCs w:val="20"/>
                  </w:rPr>
                  <w:t>Click</w:t>
                </w:r>
                <w:r w:rsidR="00C54CD1" w:rsidRPr="001019AD">
                  <w:rPr>
                    <w:rStyle w:val="PlaceholderText"/>
                    <w:rFonts w:cs="Arial"/>
                    <w:color w:val="C00000"/>
                    <w:szCs w:val="20"/>
                  </w:rPr>
                  <w:t>/</w:t>
                </w:r>
                <w:r w:rsidR="00687772" w:rsidRPr="001019AD">
                  <w:rPr>
                    <w:rStyle w:val="PlaceholderText"/>
                    <w:rFonts w:cs="Arial"/>
                    <w:color w:val="C00000"/>
                    <w:szCs w:val="20"/>
                  </w:rPr>
                  <w:t>tap to enter</w:t>
                </w:r>
                <w:r w:rsidR="00C54CD1" w:rsidRPr="001019AD">
                  <w:rPr>
                    <w:rStyle w:val="PlaceholderText"/>
                    <w:rFonts w:cs="Arial"/>
                    <w:color w:val="C00000"/>
                    <w:szCs w:val="20"/>
                  </w:rPr>
                  <w:t xml:space="preserve"> Doctor’</w:t>
                </w:r>
                <w:r w:rsidR="00687772" w:rsidRPr="001019AD">
                  <w:rPr>
                    <w:rStyle w:val="PlaceholderText"/>
                    <w:rFonts w:cs="Arial"/>
                    <w:color w:val="C00000"/>
                    <w:szCs w:val="20"/>
                  </w:rPr>
                  <w:t>s name</w:t>
                </w:r>
              </w:sdtContent>
            </w:sdt>
          </w:p>
        </w:tc>
      </w:tr>
      <w:tr w:rsidR="00687772" w:rsidRPr="001019AD" w14:paraId="756F0AAD" w14:textId="77777777" w:rsidTr="00D93F75">
        <w:tc>
          <w:tcPr>
            <w:tcW w:w="5103" w:type="dxa"/>
          </w:tcPr>
          <w:p w14:paraId="04EC39B8" w14:textId="45EA9908" w:rsidR="00687772" w:rsidRPr="001019AD" w:rsidRDefault="00000000" w:rsidP="001019AD">
            <w:pPr>
              <w:ind w:left="-95"/>
              <w:rPr>
                <w:rFonts w:cs="Arial"/>
                <w:szCs w:val="20"/>
              </w:rPr>
            </w:pPr>
            <w:sdt>
              <w:sdtPr>
                <w:rPr>
                  <w:rFonts w:cs="Arial"/>
                  <w:szCs w:val="20"/>
                </w:rPr>
                <w:id w:val="-416784736"/>
                <w:placeholder>
                  <w:docPart w:val="AD6F6ABFE1E14D20881F31E2CB8E7901"/>
                </w:placeholder>
                <w:temporary/>
                <w:showingPlcHdr/>
                <w15:color w:val="00CCFF"/>
              </w:sdtPr>
              <w:sdtContent>
                <w:r w:rsidR="00687772" w:rsidRPr="001019AD">
                  <w:rPr>
                    <w:rStyle w:val="PlaceholderText"/>
                    <w:rFonts w:cs="Arial"/>
                    <w:color w:val="C00000"/>
                    <w:szCs w:val="20"/>
                  </w:rPr>
                  <w:t>Click</w:t>
                </w:r>
                <w:r w:rsidR="00C54CD1" w:rsidRPr="001019AD">
                  <w:rPr>
                    <w:rStyle w:val="PlaceholderText"/>
                    <w:rFonts w:cs="Arial"/>
                    <w:color w:val="C00000"/>
                    <w:szCs w:val="20"/>
                  </w:rPr>
                  <w:t>/</w:t>
                </w:r>
                <w:r w:rsidR="00687772" w:rsidRPr="001019AD">
                  <w:rPr>
                    <w:rStyle w:val="PlaceholderText"/>
                    <w:rFonts w:cs="Arial"/>
                    <w:color w:val="C00000"/>
                    <w:szCs w:val="20"/>
                  </w:rPr>
                  <w:t>tap to enter address</w:t>
                </w:r>
                <w:r w:rsidR="00C54CD1" w:rsidRPr="001019AD">
                  <w:rPr>
                    <w:rStyle w:val="PlaceholderText"/>
                    <w:rFonts w:cs="Arial"/>
                    <w:color w:val="C00000"/>
                    <w:szCs w:val="20"/>
                  </w:rPr>
                  <w:t xml:space="preserve"> of medical practice</w:t>
                </w:r>
                <w:r w:rsidR="00687772" w:rsidRPr="001019AD">
                  <w:rPr>
                    <w:rStyle w:val="PlaceholderText"/>
                    <w:rFonts w:cs="Arial"/>
                    <w:color w:val="C00000"/>
                    <w:szCs w:val="20"/>
                  </w:rPr>
                  <w:t xml:space="preserve"> </w:t>
                </w:r>
              </w:sdtContent>
            </w:sdt>
          </w:p>
        </w:tc>
      </w:tr>
    </w:tbl>
    <w:p w14:paraId="29FD5903" w14:textId="774330B2" w:rsidR="00C54CD1" w:rsidRPr="001019AD" w:rsidRDefault="00C54CD1" w:rsidP="001019AD">
      <w:pPr>
        <w:rPr>
          <w:rFonts w:cs="Arial"/>
          <w:szCs w:val="20"/>
        </w:rPr>
      </w:pPr>
      <w:r w:rsidRPr="001019AD">
        <w:rPr>
          <w:rFonts w:cs="Arial"/>
          <w:szCs w:val="20"/>
        </w:rPr>
        <w:t xml:space="preserve">Dear </w:t>
      </w:r>
      <w:sdt>
        <w:sdtPr>
          <w:rPr>
            <w:rFonts w:cs="Arial"/>
            <w:szCs w:val="20"/>
          </w:rPr>
          <w:id w:val="1534450853"/>
          <w:placeholder>
            <w:docPart w:val="8EA4245445714141859F722B1B6BA66F"/>
          </w:placeholder>
          <w:temporary/>
          <w:showingPlcHdr/>
          <w15:color w:val="00CCFF"/>
        </w:sdtPr>
        <w:sdtContent>
          <w:r w:rsidRPr="001019AD">
            <w:rPr>
              <w:rStyle w:val="PlaceholderText"/>
              <w:rFonts w:cs="Arial"/>
              <w:color w:val="C00000"/>
              <w:szCs w:val="20"/>
            </w:rPr>
            <w:t>Click/tap to enter Doctor’s name</w:t>
          </w:r>
        </w:sdtContent>
      </w:sdt>
    </w:p>
    <w:p w14:paraId="641435EA" w14:textId="39951BD3" w:rsidR="00346CFF" w:rsidRPr="001019AD" w:rsidRDefault="00346CFF" w:rsidP="001019AD">
      <w:pPr>
        <w:rPr>
          <w:rFonts w:cs="Arial"/>
          <w:b/>
          <w:bCs/>
          <w:szCs w:val="20"/>
        </w:rPr>
      </w:pPr>
      <w:r w:rsidRPr="001019AD">
        <w:rPr>
          <w:rFonts w:cs="Arial"/>
          <w:b/>
          <w:bCs/>
          <w:szCs w:val="20"/>
        </w:rPr>
        <w:t>RE:</w:t>
      </w:r>
      <w:r w:rsidR="00C54CD1" w:rsidRPr="001019AD">
        <w:rPr>
          <w:rFonts w:cs="Arial"/>
          <w:b/>
          <w:bCs/>
          <w:szCs w:val="20"/>
        </w:rPr>
        <w:t xml:space="preserve"> Request for medical</w:t>
      </w:r>
      <w:r w:rsidRPr="001019AD">
        <w:rPr>
          <w:rFonts w:cs="Arial"/>
          <w:b/>
          <w:bCs/>
          <w:szCs w:val="20"/>
        </w:rPr>
        <w:t xml:space="preserve"> </w:t>
      </w:r>
      <w:sdt>
        <w:sdtPr>
          <w:rPr>
            <w:rStyle w:val="Style3"/>
            <w:rFonts w:ascii="Arial" w:hAnsi="Arial" w:cs="Arial"/>
            <w:szCs w:val="20"/>
          </w:rPr>
          <w:id w:val="-1123457203"/>
          <w:placeholder>
            <w:docPart w:val="EE59A6BA78404E0A87ABEA9276B226B2"/>
          </w:placeholder>
          <w:showingPlcHdr/>
          <w15:color w:val="00CCFF"/>
        </w:sdtPr>
        <w:sdtEndPr>
          <w:rPr>
            <w:rStyle w:val="Strong"/>
            <w:bCs/>
            <w:caps w:val="0"/>
          </w:rPr>
        </w:sdtEndPr>
        <w:sdtContent>
          <w:r w:rsidR="00C54CD1" w:rsidRPr="001019AD">
            <w:rPr>
              <w:rStyle w:val="Strong"/>
              <w:rFonts w:cs="Arial"/>
              <w:color w:val="C00000"/>
              <w:szCs w:val="20"/>
            </w:rPr>
            <w:t xml:space="preserve">click/tap and enter examination of / treatment for </w:t>
          </w:r>
        </w:sdtContent>
      </w:sdt>
      <w:r w:rsidR="00C54CD1" w:rsidRPr="001019AD">
        <w:rPr>
          <w:rStyle w:val="Style3"/>
          <w:rFonts w:ascii="Arial" w:hAnsi="Arial" w:cs="Arial"/>
          <w:szCs w:val="20"/>
        </w:rPr>
        <w:t xml:space="preserve"> </w:t>
      </w:r>
      <w:sdt>
        <w:sdtPr>
          <w:rPr>
            <w:rStyle w:val="Style3"/>
            <w:rFonts w:ascii="Arial" w:hAnsi="Arial" w:cs="Arial"/>
            <w:szCs w:val="20"/>
          </w:rPr>
          <w:id w:val="1568138201"/>
          <w:placeholder>
            <w:docPart w:val="942C5E5EBCF04E549D7D2F65DF22329C"/>
          </w:placeholder>
          <w:showingPlcHdr/>
          <w15:color w:val="00CCFF"/>
        </w:sdtPr>
        <w:sdtEndPr>
          <w:rPr>
            <w:rStyle w:val="Strong"/>
            <w:bCs/>
            <w:caps w:val="0"/>
          </w:rPr>
        </w:sdtEndPr>
        <w:sdtContent>
          <w:r w:rsidR="00C54CD1" w:rsidRPr="001019AD">
            <w:rPr>
              <w:rStyle w:val="Strong"/>
              <w:rFonts w:cs="Arial"/>
              <w:color w:val="C00000"/>
              <w:szCs w:val="20"/>
            </w:rPr>
            <w:t xml:space="preserve">click/tap and enter child’s name </w:t>
          </w:r>
        </w:sdtContent>
      </w:sdt>
      <w:r w:rsidR="00C54CD1" w:rsidRPr="001019AD">
        <w:rPr>
          <w:rStyle w:val="Strong"/>
          <w:rFonts w:cs="Arial"/>
          <w:szCs w:val="20"/>
        </w:rPr>
        <w:t xml:space="preserve">, </w:t>
      </w:r>
      <w:r w:rsidR="00687772" w:rsidRPr="001019AD">
        <w:rPr>
          <w:rStyle w:val="Strong"/>
          <w:rFonts w:cs="Arial"/>
          <w:szCs w:val="20"/>
        </w:rPr>
        <w:t xml:space="preserve">DOB </w:t>
      </w:r>
      <w:sdt>
        <w:sdtPr>
          <w:rPr>
            <w:rStyle w:val="Style3"/>
            <w:rFonts w:ascii="Arial" w:hAnsi="Arial" w:cs="Arial"/>
            <w:szCs w:val="20"/>
          </w:rPr>
          <w:id w:val="-244343788"/>
          <w:placeholder>
            <w:docPart w:val="9E6C6E0753D447269363C9BAB124B79D"/>
          </w:placeholder>
          <w:temporary/>
          <w:showingPlcHdr/>
          <w15:color w:val="00CCFF"/>
        </w:sdtPr>
        <w:sdtEndPr>
          <w:rPr>
            <w:rStyle w:val="Strong"/>
            <w:bCs/>
            <w:caps w:val="0"/>
          </w:rPr>
        </w:sdtEndPr>
        <w:sdtContent>
          <w:r w:rsidR="00687772" w:rsidRPr="001019AD">
            <w:rPr>
              <w:rStyle w:val="Strong"/>
              <w:rFonts w:cs="Arial"/>
              <w:color w:val="C00000"/>
              <w:szCs w:val="20"/>
            </w:rPr>
            <w:t>CLICK</w:t>
          </w:r>
          <w:r w:rsidR="00C54CD1" w:rsidRPr="001019AD">
            <w:rPr>
              <w:rStyle w:val="Strong"/>
              <w:rFonts w:cs="Arial"/>
              <w:color w:val="C00000"/>
              <w:szCs w:val="20"/>
            </w:rPr>
            <w:t>/</w:t>
          </w:r>
          <w:r w:rsidR="00687772" w:rsidRPr="001019AD">
            <w:rPr>
              <w:rStyle w:val="Strong"/>
              <w:rFonts w:cs="Arial"/>
              <w:color w:val="C00000"/>
              <w:szCs w:val="20"/>
            </w:rPr>
            <w:t>TAP TO ENTER CHILD’S DATE OF BIRTH</w:t>
          </w:r>
        </w:sdtContent>
      </w:sdt>
    </w:p>
    <w:p w14:paraId="5C4B4166" w14:textId="4BFCFC87" w:rsidR="00C54CD1" w:rsidRPr="001019AD" w:rsidRDefault="00C54CD1" w:rsidP="001019AD">
      <w:pPr>
        <w:rPr>
          <w:rFonts w:cs="Arial"/>
          <w:szCs w:val="20"/>
        </w:rPr>
      </w:pPr>
      <w:r w:rsidRPr="001019AD">
        <w:rPr>
          <w:rFonts w:cs="Arial"/>
          <w:szCs w:val="20"/>
        </w:rPr>
        <w:t xml:space="preserve">In accordance with section 97(1)(a) of the </w:t>
      </w:r>
      <w:r w:rsidRPr="001019AD">
        <w:rPr>
          <w:rFonts w:cs="Arial"/>
          <w:i/>
          <w:szCs w:val="20"/>
        </w:rPr>
        <w:t>Child Protection Act 1999</w:t>
      </w:r>
      <w:r w:rsidRPr="001019AD">
        <w:rPr>
          <w:rFonts w:cs="Arial"/>
          <w:szCs w:val="20"/>
        </w:rPr>
        <w:t xml:space="preserve"> (the Act), </w:t>
      </w:r>
      <w:sdt>
        <w:sdtPr>
          <w:rPr>
            <w:rStyle w:val="Style3"/>
            <w:rFonts w:ascii="Arial" w:hAnsi="Arial" w:cs="Arial"/>
            <w:szCs w:val="20"/>
          </w:rPr>
          <w:id w:val="882062971"/>
          <w:placeholder>
            <w:docPart w:val="53289102C2EF471CBEFBFBABB5BA3EE6"/>
          </w:placeholder>
          <w:showingPlcHdr/>
          <w15:color w:val="00CCFF"/>
        </w:sdtPr>
        <w:sdtEndPr>
          <w:rPr>
            <w:rStyle w:val="Strong"/>
            <w:bCs/>
            <w:caps w:val="0"/>
          </w:rPr>
        </w:sdtEndPr>
        <w:sdtContent>
          <w:r w:rsidRPr="001019AD">
            <w:rPr>
              <w:rStyle w:val="Strong"/>
              <w:rFonts w:cs="Arial"/>
              <w:color w:val="C00000"/>
              <w:szCs w:val="20"/>
            </w:rPr>
            <w:t xml:space="preserve">click/tap and enter child’s name </w:t>
          </w:r>
        </w:sdtContent>
      </w:sdt>
      <w:r w:rsidRPr="001019AD">
        <w:rPr>
          <w:rFonts w:cs="Arial"/>
          <w:szCs w:val="20"/>
        </w:rPr>
        <w:t>,</w:t>
      </w:r>
      <w:r w:rsidRPr="001019AD">
        <w:rPr>
          <w:rFonts w:cs="Arial"/>
          <w:b/>
          <w:szCs w:val="20"/>
        </w:rPr>
        <w:t xml:space="preserve"> </w:t>
      </w:r>
      <w:r w:rsidRPr="001019AD">
        <w:rPr>
          <w:rFonts w:cs="Arial"/>
          <w:szCs w:val="20"/>
        </w:rPr>
        <w:t xml:space="preserve">has been taken into the custody of the chief executive for the purposes of seeking medical </w:t>
      </w:r>
      <w:sdt>
        <w:sdtPr>
          <w:rPr>
            <w:rStyle w:val="Style3"/>
            <w:rFonts w:ascii="Arial" w:hAnsi="Arial" w:cs="Arial"/>
            <w:szCs w:val="20"/>
          </w:rPr>
          <w:id w:val="-547532998"/>
          <w:placeholder>
            <w:docPart w:val="A4890859C2E14B45B9968518B685B7F5"/>
          </w:placeholder>
          <w:showingPlcHdr/>
          <w15:color w:val="00CCFF"/>
        </w:sdtPr>
        <w:sdtEndPr>
          <w:rPr>
            <w:rStyle w:val="Strong"/>
            <w:bCs/>
            <w:caps w:val="0"/>
          </w:rPr>
        </w:sdtEndPr>
        <w:sdtContent>
          <w:r w:rsidRPr="001019AD">
            <w:rPr>
              <w:rStyle w:val="Strong"/>
              <w:rFonts w:cs="Arial"/>
              <w:color w:val="C00000"/>
              <w:szCs w:val="20"/>
            </w:rPr>
            <w:t>click/tap and enter examination of / treatment for (whichever is applicable)</w:t>
          </w:r>
        </w:sdtContent>
      </w:sdt>
      <w:r w:rsidRPr="001019AD">
        <w:rPr>
          <w:rFonts w:cs="Arial"/>
          <w:color w:val="FF0000"/>
          <w:szCs w:val="20"/>
        </w:rPr>
        <w:t xml:space="preserve"> </w:t>
      </w:r>
      <w:r w:rsidRPr="001019AD">
        <w:rPr>
          <w:rFonts w:cs="Arial"/>
          <w:szCs w:val="20"/>
        </w:rPr>
        <w:t xml:space="preserve">the child. </w:t>
      </w:r>
    </w:p>
    <w:p w14:paraId="4E18BB06" w14:textId="77777777" w:rsidR="00C54CD1" w:rsidRPr="001019AD" w:rsidRDefault="00C54CD1" w:rsidP="001019AD">
      <w:pPr>
        <w:rPr>
          <w:rFonts w:cs="Arial"/>
          <w:b/>
          <w:bCs/>
          <w:szCs w:val="20"/>
        </w:rPr>
      </w:pPr>
      <w:r w:rsidRPr="001019AD">
        <w:rPr>
          <w:rFonts w:cs="Arial"/>
          <w:b/>
          <w:bCs/>
          <w:szCs w:val="20"/>
          <w:highlight w:val="yellow"/>
        </w:rPr>
        <w:t>OR</w:t>
      </w:r>
    </w:p>
    <w:p w14:paraId="11E965C9" w14:textId="795AD000" w:rsidR="00C54CD1" w:rsidRPr="001019AD" w:rsidRDefault="00C54CD1" w:rsidP="001019AD">
      <w:pPr>
        <w:rPr>
          <w:rFonts w:cs="Arial"/>
          <w:szCs w:val="20"/>
        </w:rPr>
      </w:pPr>
      <w:r w:rsidRPr="001019AD">
        <w:rPr>
          <w:rFonts w:cs="Arial"/>
          <w:szCs w:val="20"/>
        </w:rPr>
        <w:t xml:space="preserve">In accordance with section 97(1)(b) of the </w:t>
      </w:r>
      <w:r w:rsidRPr="001019AD">
        <w:rPr>
          <w:rFonts w:cs="Arial"/>
          <w:i/>
          <w:szCs w:val="20"/>
        </w:rPr>
        <w:t>Child Protection Act 1999</w:t>
      </w:r>
      <w:r w:rsidRPr="001019AD">
        <w:rPr>
          <w:rFonts w:cs="Arial"/>
          <w:szCs w:val="20"/>
        </w:rPr>
        <w:t xml:space="preserve"> (the Act),</w:t>
      </w:r>
      <w:r w:rsidRPr="001019AD">
        <w:rPr>
          <w:rFonts w:cs="Arial"/>
          <w:b/>
          <w:szCs w:val="20"/>
        </w:rPr>
        <w:t xml:space="preserve"> </w:t>
      </w:r>
      <w:sdt>
        <w:sdtPr>
          <w:rPr>
            <w:rStyle w:val="Style3"/>
            <w:rFonts w:ascii="Arial" w:hAnsi="Arial" w:cs="Arial"/>
            <w:szCs w:val="20"/>
          </w:rPr>
          <w:id w:val="1409430426"/>
          <w:placeholder>
            <w:docPart w:val="84D7D7DA0F6F47E1B303CC591E8B4F0B"/>
          </w:placeholder>
          <w:showingPlcHdr/>
          <w15:color w:val="00CCFF"/>
        </w:sdtPr>
        <w:sdtEndPr>
          <w:rPr>
            <w:rStyle w:val="Strong"/>
            <w:bCs/>
            <w:caps w:val="0"/>
          </w:rPr>
        </w:sdtEndPr>
        <w:sdtContent>
          <w:r w:rsidR="001019AD" w:rsidRPr="001019AD">
            <w:rPr>
              <w:rStyle w:val="Strong"/>
              <w:rFonts w:cs="Arial"/>
              <w:color w:val="C00000"/>
              <w:szCs w:val="20"/>
            </w:rPr>
            <w:t xml:space="preserve">click/tap and enter child’s name </w:t>
          </w:r>
        </w:sdtContent>
      </w:sdt>
      <w:r w:rsidR="001019AD" w:rsidRPr="001019AD">
        <w:rPr>
          <w:rFonts w:cs="Arial"/>
          <w:szCs w:val="20"/>
        </w:rPr>
        <w:t xml:space="preserve"> </w:t>
      </w:r>
      <w:r w:rsidRPr="001019AD">
        <w:rPr>
          <w:rFonts w:cs="Arial"/>
          <w:szCs w:val="20"/>
        </w:rPr>
        <w:t xml:space="preserve">is in the chief executive’s custody and the chief executive is seeking medical </w:t>
      </w:r>
      <w:sdt>
        <w:sdtPr>
          <w:rPr>
            <w:rStyle w:val="Style3"/>
            <w:rFonts w:ascii="Arial" w:hAnsi="Arial" w:cs="Arial"/>
            <w:szCs w:val="20"/>
          </w:rPr>
          <w:id w:val="2035155999"/>
          <w:placeholder>
            <w:docPart w:val="8EDAF82929ED4A43B8BFF183A7027795"/>
          </w:placeholder>
          <w:showingPlcHdr/>
          <w15:color w:val="00CCFF"/>
        </w:sdtPr>
        <w:sdtEndPr>
          <w:rPr>
            <w:rStyle w:val="Strong"/>
            <w:bCs/>
            <w:caps w:val="0"/>
          </w:rPr>
        </w:sdtEndPr>
        <w:sdtContent>
          <w:r w:rsidR="001019AD" w:rsidRPr="001019AD">
            <w:rPr>
              <w:rStyle w:val="Strong"/>
              <w:rFonts w:cs="Arial"/>
              <w:color w:val="C00000"/>
              <w:szCs w:val="20"/>
            </w:rPr>
            <w:t>click/tap and enter examination of / treatment for (whichever is applicable)</w:t>
          </w:r>
        </w:sdtContent>
      </w:sdt>
      <w:r w:rsidR="001019AD" w:rsidRPr="001019AD">
        <w:rPr>
          <w:rFonts w:cs="Arial"/>
          <w:szCs w:val="20"/>
        </w:rPr>
        <w:t xml:space="preserve"> </w:t>
      </w:r>
      <w:r w:rsidRPr="001019AD">
        <w:rPr>
          <w:rFonts w:cs="Arial"/>
          <w:szCs w:val="20"/>
        </w:rPr>
        <w:t>the child. A copy of the court order is attached.</w:t>
      </w:r>
    </w:p>
    <w:p w14:paraId="0F999CDD" w14:textId="77777777" w:rsidR="001019AD" w:rsidRPr="001019AD" w:rsidRDefault="001019AD" w:rsidP="001019AD">
      <w:pPr>
        <w:rPr>
          <w:rFonts w:cs="Arial"/>
          <w:b/>
          <w:bCs/>
          <w:szCs w:val="20"/>
        </w:rPr>
      </w:pPr>
      <w:r w:rsidRPr="001019AD">
        <w:rPr>
          <w:rFonts w:cs="Arial"/>
          <w:b/>
          <w:bCs/>
          <w:szCs w:val="20"/>
          <w:highlight w:val="yellow"/>
        </w:rPr>
        <w:t>OR</w:t>
      </w:r>
    </w:p>
    <w:p w14:paraId="07E0CB18" w14:textId="35CF8BAC" w:rsidR="00C54CD1" w:rsidRPr="001019AD" w:rsidRDefault="00C54CD1" w:rsidP="001019AD">
      <w:pPr>
        <w:rPr>
          <w:rFonts w:cs="Arial"/>
          <w:szCs w:val="20"/>
        </w:rPr>
      </w:pPr>
      <w:r w:rsidRPr="001019AD">
        <w:rPr>
          <w:rFonts w:cs="Arial"/>
          <w:szCs w:val="20"/>
        </w:rPr>
        <w:t xml:space="preserve">A court order is in existence authorising the medical </w:t>
      </w:r>
      <w:sdt>
        <w:sdtPr>
          <w:rPr>
            <w:rStyle w:val="Style3"/>
            <w:rFonts w:ascii="Arial" w:hAnsi="Arial" w:cs="Arial"/>
            <w:szCs w:val="20"/>
          </w:rPr>
          <w:id w:val="-1461192712"/>
          <w:placeholder>
            <w:docPart w:val="AF0F47E1EEEC424F9540DCDE54D8C790"/>
          </w:placeholder>
          <w:showingPlcHdr/>
          <w15:color w:val="00CCFF"/>
        </w:sdtPr>
        <w:sdtEndPr>
          <w:rPr>
            <w:rStyle w:val="Strong"/>
            <w:bCs/>
            <w:caps w:val="0"/>
          </w:rPr>
        </w:sdtEndPr>
        <w:sdtContent>
          <w:r w:rsidR="001019AD" w:rsidRPr="001019AD">
            <w:rPr>
              <w:rStyle w:val="Strong"/>
              <w:rFonts w:cs="Arial"/>
              <w:color w:val="C00000"/>
              <w:szCs w:val="20"/>
            </w:rPr>
            <w:t>click/tap and enter examination of / treatment for (whichever is applicable)</w:t>
          </w:r>
        </w:sdtContent>
      </w:sdt>
      <w:r w:rsidRPr="001019AD">
        <w:rPr>
          <w:rFonts w:cs="Arial"/>
          <w:szCs w:val="20"/>
        </w:rPr>
        <w:t xml:space="preserve"> </w:t>
      </w:r>
      <w:sdt>
        <w:sdtPr>
          <w:rPr>
            <w:rStyle w:val="Style3"/>
            <w:rFonts w:ascii="Arial" w:hAnsi="Arial" w:cs="Arial"/>
            <w:szCs w:val="20"/>
          </w:rPr>
          <w:id w:val="1505933089"/>
          <w:placeholder>
            <w:docPart w:val="A00C9B4D5B2E413DA8C41E8CB3984D5F"/>
          </w:placeholder>
          <w:showingPlcHdr/>
          <w15:color w:val="00CCFF"/>
        </w:sdtPr>
        <w:sdtEndPr>
          <w:rPr>
            <w:rStyle w:val="Strong"/>
            <w:bCs/>
            <w:caps w:val="0"/>
          </w:rPr>
        </w:sdtEndPr>
        <w:sdtContent>
          <w:r w:rsidR="001019AD" w:rsidRPr="001019AD">
            <w:rPr>
              <w:rStyle w:val="Strong"/>
              <w:rFonts w:cs="Arial"/>
              <w:color w:val="C00000"/>
              <w:szCs w:val="20"/>
            </w:rPr>
            <w:t xml:space="preserve">click/tap and enter child’s name </w:t>
          </w:r>
        </w:sdtContent>
      </w:sdt>
      <w:r w:rsidRPr="001019AD">
        <w:rPr>
          <w:rFonts w:cs="Arial"/>
          <w:b/>
          <w:szCs w:val="20"/>
        </w:rPr>
        <w:t xml:space="preserve">. </w:t>
      </w:r>
      <w:r w:rsidRPr="001019AD">
        <w:rPr>
          <w:rFonts w:cs="Arial"/>
          <w:szCs w:val="20"/>
        </w:rPr>
        <w:t>A copy of the court order is attached.</w:t>
      </w:r>
    </w:p>
    <w:p w14:paraId="75B4AE30" w14:textId="762E1548" w:rsidR="00C54CD1" w:rsidRPr="001019AD" w:rsidRDefault="00C54CD1" w:rsidP="001019AD">
      <w:pPr>
        <w:autoSpaceDE w:val="0"/>
        <w:autoSpaceDN w:val="0"/>
        <w:adjustRightInd w:val="0"/>
        <w:rPr>
          <w:rFonts w:cs="Arial"/>
          <w:szCs w:val="20"/>
        </w:rPr>
      </w:pPr>
      <w:r w:rsidRPr="001019AD">
        <w:rPr>
          <w:rFonts w:cs="Arial"/>
          <w:szCs w:val="20"/>
        </w:rPr>
        <w:t>In this circumstance, section 97 of the Act provides the authority for a health practitioner to medically examine or treat the child without parental consent. The consent of the child will need to be obtained where they are competent to give it.</w:t>
      </w:r>
    </w:p>
    <w:p w14:paraId="0EEC14BE" w14:textId="3D4029B5" w:rsidR="00C54CD1" w:rsidRPr="001019AD" w:rsidRDefault="00C54CD1" w:rsidP="001019AD">
      <w:pPr>
        <w:rPr>
          <w:rFonts w:cs="Arial"/>
          <w:b/>
          <w:bCs/>
          <w:szCs w:val="20"/>
        </w:rPr>
      </w:pPr>
      <w:r w:rsidRPr="001019AD">
        <w:rPr>
          <w:rFonts w:cs="Arial"/>
          <w:szCs w:val="20"/>
        </w:rPr>
        <w:t xml:space="preserve">The medical treatment authorised by section 97 of the Act is restricted to what is reasonable in the circumstances. When medical examination or treatment is carried out by the health practitioner within the authority of section [97(1)(a) </w:t>
      </w:r>
      <w:r w:rsidR="001019AD" w:rsidRPr="001019AD">
        <w:rPr>
          <w:rFonts w:cs="Arial"/>
          <w:b/>
          <w:bCs/>
          <w:szCs w:val="20"/>
          <w:highlight w:val="yellow"/>
        </w:rPr>
        <w:t>OR</w:t>
      </w:r>
      <w:r w:rsidRPr="001019AD">
        <w:rPr>
          <w:rFonts w:cs="Arial"/>
          <w:szCs w:val="20"/>
        </w:rPr>
        <w:t xml:space="preserve"> 97(1)(b) </w:t>
      </w:r>
      <w:r w:rsidR="001019AD" w:rsidRPr="001019AD">
        <w:rPr>
          <w:rFonts w:cs="Arial"/>
          <w:b/>
          <w:bCs/>
          <w:szCs w:val="20"/>
          <w:highlight w:val="yellow"/>
        </w:rPr>
        <w:t>OR</w:t>
      </w:r>
      <w:r w:rsidRPr="001019AD">
        <w:rPr>
          <w:rFonts w:cs="Arial"/>
          <w:szCs w:val="20"/>
        </w:rPr>
        <w:t xml:space="preserve"> 97(1)(c)]</w:t>
      </w:r>
      <w:r w:rsidRPr="001019AD">
        <w:rPr>
          <w:rFonts w:cs="Arial"/>
          <w:color w:val="FF0000"/>
          <w:szCs w:val="20"/>
        </w:rPr>
        <w:t xml:space="preserve"> </w:t>
      </w:r>
      <w:r w:rsidRPr="001019AD">
        <w:rPr>
          <w:rFonts w:cs="Arial"/>
          <w:szCs w:val="20"/>
          <w:highlight w:val="yellow"/>
        </w:rPr>
        <w:t>(whichever is applicable)</w:t>
      </w:r>
      <w:r w:rsidRPr="001019AD">
        <w:rPr>
          <w:rFonts w:cs="Arial"/>
          <w:szCs w:val="20"/>
        </w:rPr>
        <w:t xml:space="preserve">, protection from liability will be afforded as the health practitioner is taken to have the consent of the child’s parents for the examination or treatment.  </w:t>
      </w:r>
    </w:p>
    <w:p w14:paraId="11E4851C" w14:textId="2325B9EF" w:rsidR="00C54CD1" w:rsidRPr="001019AD" w:rsidRDefault="00C54CD1" w:rsidP="001019AD">
      <w:pPr>
        <w:autoSpaceDE w:val="0"/>
        <w:autoSpaceDN w:val="0"/>
        <w:adjustRightInd w:val="0"/>
        <w:rPr>
          <w:rFonts w:cs="Arial"/>
          <w:color w:val="FF0000"/>
          <w:szCs w:val="20"/>
        </w:rPr>
      </w:pPr>
      <w:r w:rsidRPr="001019AD">
        <w:rPr>
          <w:rFonts w:cs="Arial"/>
          <w:szCs w:val="20"/>
        </w:rPr>
        <w:t xml:space="preserve">You are required by the Act to give a report about the medical </w:t>
      </w:r>
      <w:sdt>
        <w:sdtPr>
          <w:rPr>
            <w:rStyle w:val="Style3"/>
            <w:rFonts w:ascii="Arial" w:hAnsi="Arial" w:cs="Arial"/>
            <w:szCs w:val="20"/>
          </w:rPr>
          <w:id w:val="672690850"/>
          <w:placeholder>
            <w:docPart w:val="60EF551C521240D8A4BB0791D042047E"/>
          </w:placeholder>
          <w:showingPlcHdr/>
          <w15:color w:val="00CCFF"/>
        </w:sdtPr>
        <w:sdtEndPr>
          <w:rPr>
            <w:rStyle w:val="Strong"/>
            <w:bCs/>
            <w:caps w:val="0"/>
          </w:rPr>
        </w:sdtEndPr>
        <w:sdtContent>
          <w:r w:rsidR="001019AD" w:rsidRPr="001019AD">
            <w:rPr>
              <w:rStyle w:val="Strong"/>
              <w:rFonts w:cs="Arial"/>
              <w:color w:val="C00000"/>
              <w:szCs w:val="20"/>
            </w:rPr>
            <w:t>click/tap and enter examination of / treatment for (whichever is applicable)</w:t>
          </w:r>
        </w:sdtContent>
      </w:sdt>
      <w:r w:rsidRPr="001019AD">
        <w:rPr>
          <w:rFonts w:cs="Arial"/>
          <w:szCs w:val="20"/>
        </w:rPr>
        <w:t xml:space="preserve"> provided to </w:t>
      </w:r>
      <w:sdt>
        <w:sdtPr>
          <w:rPr>
            <w:rStyle w:val="Style3"/>
            <w:rFonts w:ascii="Arial" w:hAnsi="Arial" w:cs="Arial"/>
            <w:szCs w:val="20"/>
          </w:rPr>
          <w:id w:val="-729843052"/>
          <w:placeholder>
            <w:docPart w:val="DFA711B688EC43E4AF27D4936C6B8834"/>
          </w:placeholder>
          <w:showingPlcHdr/>
          <w15:color w:val="00CCFF"/>
        </w:sdtPr>
        <w:sdtEndPr>
          <w:rPr>
            <w:rStyle w:val="Strong"/>
            <w:bCs/>
            <w:caps w:val="0"/>
          </w:rPr>
        </w:sdtEndPr>
        <w:sdtContent>
          <w:r w:rsidR="001019AD" w:rsidRPr="001019AD">
            <w:rPr>
              <w:rStyle w:val="Strong"/>
              <w:rFonts w:cs="Arial"/>
              <w:color w:val="C00000"/>
              <w:szCs w:val="20"/>
            </w:rPr>
            <w:t xml:space="preserve">click/tap and enter child’s name </w:t>
          </w:r>
        </w:sdtContent>
      </w:sdt>
      <w:r w:rsidRPr="001019AD">
        <w:rPr>
          <w:rFonts w:cs="Arial"/>
          <w:szCs w:val="20"/>
        </w:rPr>
        <w:t xml:space="preserve"> to the chief executive </w:t>
      </w:r>
      <w:r w:rsidR="001019AD" w:rsidRPr="001019AD">
        <w:rPr>
          <w:rFonts w:cs="Arial"/>
          <w:b/>
          <w:bCs/>
          <w:szCs w:val="20"/>
          <w:highlight w:val="yellow"/>
        </w:rPr>
        <w:t>OR</w:t>
      </w:r>
      <w:r w:rsidR="001019AD" w:rsidRPr="001019AD">
        <w:rPr>
          <w:rFonts w:cs="Arial"/>
          <w:szCs w:val="20"/>
        </w:rPr>
        <w:t xml:space="preserve"> </w:t>
      </w:r>
      <w:r w:rsidRPr="001019AD">
        <w:rPr>
          <w:rFonts w:cs="Arial"/>
          <w:szCs w:val="20"/>
        </w:rPr>
        <w:t>police commissioner</w:t>
      </w:r>
      <w:r w:rsidR="001019AD" w:rsidRPr="001019AD">
        <w:rPr>
          <w:rFonts w:cs="Arial"/>
          <w:szCs w:val="20"/>
        </w:rPr>
        <w:t xml:space="preserve"> </w:t>
      </w:r>
      <w:r w:rsidR="001019AD" w:rsidRPr="001019AD">
        <w:rPr>
          <w:rFonts w:cs="Arial"/>
          <w:szCs w:val="20"/>
          <w:highlight w:val="yellow"/>
        </w:rPr>
        <w:t>(whichever is applicable)</w:t>
      </w:r>
      <w:r w:rsidR="001019AD" w:rsidRPr="001019AD">
        <w:rPr>
          <w:rFonts w:cs="Arial"/>
          <w:szCs w:val="20"/>
        </w:rPr>
        <w:t>.</w:t>
      </w:r>
    </w:p>
    <w:p w14:paraId="06D32C9C" w14:textId="77777777" w:rsidR="00C54CD1" w:rsidRPr="001019AD" w:rsidRDefault="00C54CD1" w:rsidP="001019AD">
      <w:pPr>
        <w:autoSpaceDE w:val="0"/>
        <w:autoSpaceDN w:val="0"/>
        <w:adjustRightInd w:val="0"/>
        <w:rPr>
          <w:rFonts w:cs="Arial"/>
          <w:color w:val="FF0000"/>
          <w:szCs w:val="20"/>
        </w:rPr>
      </w:pPr>
    </w:p>
    <w:p w14:paraId="6E63214E" w14:textId="77777777" w:rsidR="00C54CD1" w:rsidRPr="001019AD" w:rsidRDefault="00C54CD1" w:rsidP="001019AD">
      <w:pPr>
        <w:autoSpaceDE w:val="0"/>
        <w:autoSpaceDN w:val="0"/>
        <w:adjustRightInd w:val="0"/>
        <w:rPr>
          <w:rFonts w:cs="Arial"/>
          <w:szCs w:val="20"/>
        </w:rPr>
      </w:pPr>
      <w:r w:rsidRPr="001019AD">
        <w:rPr>
          <w:rFonts w:cs="Arial"/>
          <w:szCs w:val="20"/>
        </w:rPr>
        <w:t>A copy of section 97 of the Act is attached.</w:t>
      </w:r>
    </w:p>
    <w:p w14:paraId="6C0195DC" w14:textId="77777777" w:rsidR="00C54CD1" w:rsidRPr="001019AD" w:rsidRDefault="00C54CD1" w:rsidP="001019AD">
      <w:pPr>
        <w:autoSpaceDE w:val="0"/>
        <w:autoSpaceDN w:val="0"/>
        <w:adjustRightInd w:val="0"/>
        <w:rPr>
          <w:rFonts w:cs="Arial"/>
          <w:szCs w:val="20"/>
        </w:rPr>
      </w:pPr>
    </w:p>
    <w:p w14:paraId="6AAF656F" w14:textId="5383CF69" w:rsidR="000706DC" w:rsidRPr="001019AD" w:rsidRDefault="00C54CD1" w:rsidP="001019AD">
      <w:pPr>
        <w:autoSpaceDE w:val="0"/>
        <w:autoSpaceDN w:val="0"/>
        <w:adjustRightInd w:val="0"/>
        <w:rPr>
          <w:rFonts w:cs="Arial"/>
          <w:szCs w:val="20"/>
        </w:rPr>
      </w:pPr>
      <w:r w:rsidRPr="001019AD">
        <w:rPr>
          <w:rFonts w:cs="Arial"/>
          <w:szCs w:val="20"/>
        </w:rPr>
        <w:t>Yours sincerely</w:t>
      </w:r>
      <w:r w:rsidR="001019AD" w:rsidRPr="001019AD">
        <w:rPr>
          <w:rFonts w:cs="Arial"/>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200D0" w:rsidRPr="001019AD" w14:paraId="7252EC19" w14:textId="77777777" w:rsidTr="00E200D0">
        <w:tc>
          <w:tcPr>
            <w:tcW w:w="4531" w:type="dxa"/>
          </w:tcPr>
          <w:p w14:paraId="65D332DB" w14:textId="2E93B4EB" w:rsidR="00E200D0" w:rsidRPr="001019AD" w:rsidRDefault="00000000" w:rsidP="001019AD">
            <w:pPr>
              <w:ind w:left="-108"/>
              <w:rPr>
                <w:rFonts w:cs="Arial"/>
                <w:szCs w:val="20"/>
              </w:rPr>
            </w:pPr>
            <w:sdt>
              <w:sdtPr>
                <w:rPr>
                  <w:rFonts w:cs="Arial"/>
                  <w:szCs w:val="20"/>
                </w:rPr>
                <w:id w:val="-1299534840"/>
                <w:placeholder>
                  <w:docPart w:val="ED57A3C0B1F2411588D9239906AF7CB1"/>
                </w:placeholder>
                <w:temporary/>
                <w:showingPlcHdr/>
                <w15:color w:val="00CCFF"/>
              </w:sdtPr>
              <w:sdtContent>
                <w:r w:rsidR="00E200D0" w:rsidRPr="001019AD">
                  <w:rPr>
                    <w:rStyle w:val="PlaceholderText"/>
                    <w:rFonts w:cs="Arial"/>
                    <w:color w:val="C00000"/>
                    <w:szCs w:val="20"/>
                  </w:rPr>
                  <w:t>Click</w:t>
                </w:r>
                <w:r w:rsidR="00570742">
                  <w:rPr>
                    <w:rStyle w:val="PlaceholderText"/>
                    <w:rFonts w:cs="Arial"/>
                    <w:color w:val="C00000"/>
                    <w:szCs w:val="20"/>
                  </w:rPr>
                  <w:t>/</w:t>
                </w:r>
                <w:r w:rsidR="00E200D0" w:rsidRPr="001019AD">
                  <w:rPr>
                    <w:rStyle w:val="PlaceholderText"/>
                    <w:rFonts w:cs="Arial"/>
                    <w:color w:val="C00000"/>
                    <w:szCs w:val="20"/>
                  </w:rPr>
                  <w:t xml:space="preserve">tap to enter the </w:t>
                </w:r>
                <w:r w:rsidR="001019AD" w:rsidRPr="001019AD">
                  <w:rPr>
                    <w:rStyle w:val="PlaceholderText"/>
                    <w:rFonts w:cs="Arial"/>
                    <w:color w:val="C00000"/>
                    <w:szCs w:val="20"/>
                  </w:rPr>
                  <w:t>manager’</w:t>
                </w:r>
                <w:r w:rsidR="00E200D0" w:rsidRPr="001019AD">
                  <w:rPr>
                    <w:rStyle w:val="PlaceholderText"/>
                    <w:rFonts w:cs="Arial"/>
                    <w:color w:val="C00000"/>
                    <w:szCs w:val="20"/>
                  </w:rPr>
                  <w:t>s name</w:t>
                </w:r>
              </w:sdtContent>
            </w:sdt>
            <w:r w:rsidR="00E200D0" w:rsidRPr="001019AD">
              <w:rPr>
                <w:rFonts w:cs="Arial"/>
                <w:szCs w:val="20"/>
              </w:rPr>
              <w:t xml:space="preserve"> </w:t>
            </w:r>
          </w:p>
        </w:tc>
      </w:tr>
      <w:tr w:rsidR="00E200D0" w:rsidRPr="001019AD" w14:paraId="7ADBBCE7" w14:textId="77777777" w:rsidTr="00E200D0">
        <w:tc>
          <w:tcPr>
            <w:tcW w:w="4531" w:type="dxa"/>
          </w:tcPr>
          <w:p w14:paraId="7238748A" w14:textId="072CDEE9" w:rsidR="00E200D0" w:rsidRPr="001019AD" w:rsidRDefault="001019AD" w:rsidP="001019AD">
            <w:pPr>
              <w:ind w:left="-108"/>
              <w:rPr>
                <w:rFonts w:cs="Arial"/>
                <w:szCs w:val="20"/>
              </w:rPr>
            </w:pPr>
            <w:r w:rsidRPr="001019AD">
              <w:rPr>
                <w:rFonts w:cs="Arial"/>
                <w:szCs w:val="20"/>
              </w:rPr>
              <w:t>Manager</w:t>
            </w:r>
          </w:p>
        </w:tc>
      </w:tr>
      <w:tr w:rsidR="00E200D0" w:rsidRPr="001019AD" w14:paraId="0038C39E" w14:textId="77777777" w:rsidTr="00E200D0">
        <w:tc>
          <w:tcPr>
            <w:tcW w:w="4531" w:type="dxa"/>
          </w:tcPr>
          <w:p w14:paraId="5AEAE3FA" w14:textId="3E3AE6F8" w:rsidR="00E200D0" w:rsidRPr="001019AD" w:rsidRDefault="00000000" w:rsidP="001019AD">
            <w:pPr>
              <w:ind w:left="-108"/>
              <w:rPr>
                <w:rFonts w:cs="Arial"/>
                <w:szCs w:val="20"/>
              </w:rPr>
            </w:pPr>
            <w:sdt>
              <w:sdtPr>
                <w:rPr>
                  <w:rFonts w:cs="Arial"/>
                  <w:szCs w:val="20"/>
                </w:rPr>
                <w:id w:val="1734428709"/>
                <w:placeholder>
                  <w:docPart w:val="D4F2DD3E10C744D68B6C4F4C90768AB0"/>
                </w:placeholder>
                <w:temporary/>
                <w:showingPlcHdr/>
                <w15:color w:val="00CCFF"/>
              </w:sdtPr>
              <w:sdtContent>
                <w:r w:rsidR="00E200D0" w:rsidRPr="001019AD">
                  <w:rPr>
                    <w:rStyle w:val="PlaceholderText"/>
                    <w:rFonts w:cs="Arial"/>
                    <w:color w:val="C00000"/>
                    <w:szCs w:val="20"/>
                  </w:rPr>
                  <w:t>Click</w:t>
                </w:r>
                <w:r w:rsidR="00570742">
                  <w:rPr>
                    <w:rStyle w:val="PlaceholderText"/>
                    <w:rFonts w:cs="Arial"/>
                    <w:color w:val="C00000"/>
                    <w:szCs w:val="20"/>
                  </w:rPr>
                  <w:t>/</w:t>
                </w:r>
                <w:r w:rsidR="00E200D0" w:rsidRPr="001019AD">
                  <w:rPr>
                    <w:rStyle w:val="PlaceholderText"/>
                    <w:rFonts w:cs="Arial"/>
                    <w:color w:val="C00000"/>
                    <w:szCs w:val="20"/>
                  </w:rPr>
                  <w:t>tap to enter the name of CSSC</w:t>
                </w:r>
              </w:sdtContent>
            </w:sdt>
            <w:r w:rsidR="00E200D0" w:rsidRPr="001019AD">
              <w:rPr>
                <w:rFonts w:cs="Arial"/>
                <w:szCs w:val="20"/>
              </w:rPr>
              <w:t xml:space="preserve"> </w:t>
            </w:r>
          </w:p>
        </w:tc>
      </w:tr>
    </w:tbl>
    <w:p w14:paraId="1CB5370D" w14:textId="77777777" w:rsidR="00971906" w:rsidRPr="001019AD" w:rsidRDefault="00971906" w:rsidP="001019AD">
      <w:pPr>
        <w:rPr>
          <w:rFonts w:cs="Arial"/>
          <w:szCs w:val="20"/>
        </w:rPr>
      </w:pPr>
    </w:p>
    <w:sectPr w:rsidR="00971906" w:rsidRPr="001019AD" w:rsidSect="00D93F75">
      <w:footerReference w:type="default" r:id="rId7"/>
      <w:headerReference w:type="first" r:id="rId8"/>
      <w:footerReference w:type="first" r:id="rId9"/>
      <w:pgSz w:w="11906" w:h="16838" w:code="9"/>
      <w:pgMar w:top="1701" w:right="1274"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1FC7" w14:textId="77777777" w:rsidR="0067419B" w:rsidRDefault="0067419B" w:rsidP="00AF75C1">
      <w:pPr>
        <w:spacing w:after="0"/>
      </w:pPr>
      <w:r>
        <w:separator/>
      </w:r>
    </w:p>
  </w:endnote>
  <w:endnote w:type="continuationSeparator" w:id="0">
    <w:p w14:paraId="4C697154" w14:textId="77777777" w:rsidR="0067419B" w:rsidRDefault="0067419B" w:rsidP="00AF7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5D5" w14:textId="77777777" w:rsidR="000324DD" w:rsidRDefault="000324DD" w:rsidP="00F710BB">
    <w:pPr>
      <w:pStyle w:val="Footer"/>
      <w:tabs>
        <w:tab w:val="clear" w:pos="4320"/>
        <w:tab w:val="clear" w:pos="8640"/>
        <w:tab w:val="left" w:pos="7646"/>
      </w:tabs>
    </w:pPr>
  </w:p>
  <w:p w14:paraId="42311C1C" w14:textId="77777777" w:rsidR="000324DD" w:rsidRDefault="000324DD">
    <w:pPr>
      <w:pStyle w:val="Footer"/>
    </w:pPr>
  </w:p>
  <w:p w14:paraId="71102CB2" w14:textId="77777777" w:rsidR="000324DD" w:rsidRDefault="000324DD">
    <w:pPr>
      <w:pStyle w:val="Footer"/>
    </w:pPr>
  </w:p>
  <w:p w14:paraId="148F904B" w14:textId="77777777" w:rsidR="000324DD" w:rsidRDefault="000324DD">
    <w:pPr>
      <w:pStyle w:val="Footer"/>
    </w:pPr>
  </w:p>
  <w:p w14:paraId="629F48D0" w14:textId="77777777" w:rsidR="000324DD" w:rsidRDefault="000324DD">
    <w:pPr>
      <w:pStyle w:val="Footer"/>
    </w:pPr>
  </w:p>
  <w:p w14:paraId="13B93CEA" w14:textId="77777777" w:rsidR="000324DD" w:rsidRDefault="00032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10CA" w14:textId="3C29052B" w:rsidR="00C54CD1" w:rsidRPr="00C54CD1" w:rsidRDefault="00C54CD1" w:rsidP="00C54CD1">
    <w:pPr>
      <w:pStyle w:val="Footer"/>
      <w:tabs>
        <w:tab w:val="clear" w:pos="4320"/>
        <w:tab w:val="clear" w:pos="8640"/>
        <w:tab w:val="right" w:pos="9468"/>
      </w:tabs>
    </w:pPr>
    <w:r>
      <w:t>Queensland Government</w:t>
    </w:r>
  </w:p>
  <w:p w14:paraId="2AD4BAFF" w14:textId="55BCC090" w:rsidR="00E200D0" w:rsidRPr="001019AD" w:rsidRDefault="00E200D0" w:rsidP="001019AD">
    <w:pPr>
      <w:spacing w:before="0" w:after="0"/>
      <w:rPr>
        <w:rFonts w:cs="Arial"/>
        <w:i/>
        <w:iCs/>
        <w:color w:val="808080" w:themeColor="background1" w:themeShade="80"/>
        <w:sz w:val="14"/>
        <w:szCs w:val="14"/>
      </w:rPr>
    </w:pPr>
    <w:r>
      <w:t>P</w:t>
    </w:r>
    <w:r w:rsidRPr="00306FF3">
      <w:t xml:space="preserve">age </w:t>
    </w:r>
    <w:r w:rsidRPr="00306FF3">
      <w:fldChar w:fldCharType="begin"/>
    </w:r>
    <w:r w:rsidRPr="00306FF3">
      <w:instrText xml:space="preserve"> PAGE  \* Arabic  \* MERGEFORMAT </w:instrText>
    </w:r>
    <w:r w:rsidRPr="00306FF3">
      <w:fldChar w:fldCharType="separate"/>
    </w:r>
    <w:r>
      <w:t>1</w:t>
    </w:r>
    <w:r w:rsidRPr="00306FF3">
      <w:fldChar w:fldCharType="end"/>
    </w:r>
    <w:r w:rsidRPr="00306FF3">
      <w:t xml:space="preserve"> of </w:t>
    </w:r>
    <w:fldSimple w:instr=" NUMPAGES  \* Arabic  \* MERGEFORMAT ">
      <w:r>
        <w:t>2</w:t>
      </w:r>
    </w:fldSimple>
    <w:r w:rsidR="001019AD">
      <w:t xml:space="preserve">                                    </w:t>
    </w:r>
    <w:r w:rsidR="001019AD" w:rsidRPr="00C54CD1">
      <w:rPr>
        <w:rFonts w:cs="Arial"/>
        <w:i/>
        <w:iCs/>
        <w:color w:val="808080" w:themeColor="background1" w:themeShade="80"/>
        <w:sz w:val="14"/>
        <w:szCs w:val="14"/>
      </w:rPr>
      <w:t>Request to medically examine or treat a child - section 97</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8745" w14:textId="77777777" w:rsidR="0067419B" w:rsidRDefault="0067419B" w:rsidP="00AF75C1">
      <w:pPr>
        <w:spacing w:after="0"/>
      </w:pPr>
      <w:r>
        <w:separator/>
      </w:r>
    </w:p>
  </w:footnote>
  <w:footnote w:type="continuationSeparator" w:id="0">
    <w:p w14:paraId="481B4842" w14:textId="77777777" w:rsidR="0067419B" w:rsidRDefault="0067419B" w:rsidP="00AF75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DD1D" w14:textId="77777777" w:rsidR="00687772" w:rsidRPr="00D07955" w:rsidRDefault="00687772" w:rsidP="00687772">
    <w:pPr>
      <w:pStyle w:val="Header"/>
      <w:jc w:val="right"/>
    </w:pPr>
    <w:r>
      <w:rPr>
        <w:noProof/>
      </w:rPr>
      <w:drawing>
        <wp:anchor distT="0" distB="0" distL="114300" distR="114300" simplePos="0" relativeHeight="251659264" behindDoc="1" locked="0" layoutInCell="1" allowOverlap="1" wp14:anchorId="08BC0A5B" wp14:editId="30E5FE62">
          <wp:simplePos x="0" y="0"/>
          <wp:positionH relativeFrom="column">
            <wp:posOffset>5450606</wp:posOffset>
          </wp:positionH>
          <wp:positionV relativeFrom="paragraph">
            <wp:posOffset>-230333</wp:posOffset>
          </wp:positionV>
          <wp:extent cx="867410" cy="1016635"/>
          <wp:effectExtent l="0" t="0" r="8890" b="0"/>
          <wp:wrapNone/>
          <wp:docPr id="2000142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876" t="13904" r="48715" b="45769"/>
                  <a:stretch>
                    <a:fillRect/>
                  </a:stretch>
                </pic:blipFill>
                <pic:spPr bwMode="auto">
                  <a:xfrm>
                    <a:off x="0" y="0"/>
                    <a:ext cx="867410" cy="1016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D7095" w14:textId="77777777" w:rsidR="008D585B" w:rsidRPr="00687772" w:rsidRDefault="008D585B" w:rsidP="0068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9BE"/>
    <w:multiLevelType w:val="hybridMultilevel"/>
    <w:tmpl w:val="63FADA96"/>
    <w:lvl w:ilvl="0" w:tplc="ADECB864">
      <w:numFmt w:val="bullet"/>
      <w:lvlText w:val=""/>
      <w:lvlJc w:val="left"/>
      <w:pPr>
        <w:ind w:left="1080" w:hanging="360"/>
      </w:pPr>
      <w:rPr>
        <w:rFonts w:ascii="Symbol" w:eastAsia="Calibri" w:hAnsi="Symbo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732C427F"/>
    <w:multiLevelType w:val="hybridMultilevel"/>
    <w:tmpl w:val="F6C0D28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E67817"/>
    <w:multiLevelType w:val="hybridMultilevel"/>
    <w:tmpl w:val="DB74954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3251739">
    <w:abstractNumId w:val="0"/>
  </w:num>
  <w:num w:numId="2" w16cid:durableId="1998876158">
    <w:abstractNumId w:val="2"/>
  </w:num>
  <w:num w:numId="3" w16cid:durableId="130122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BE"/>
    <w:rsid w:val="0001769B"/>
    <w:rsid w:val="000324DD"/>
    <w:rsid w:val="000346F5"/>
    <w:rsid w:val="0006041F"/>
    <w:rsid w:val="00062C03"/>
    <w:rsid w:val="000706DC"/>
    <w:rsid w:val="001019AD"/>
    <w:rsid w:val="0010745C"/>
    <w:rsid w:val="00135F30"/>
    <w:rsid w:val="001741B0"/>
    <w:rsid w:val="001B28C1"/>
    <w:rsid w:val="001C5639"/>
    <w:rsid w:val="001E5A8F"/>
    <w:rsid w:val="00206622"/>
    <w:rsid w:val="002B5F01"/>
    <w:rsid w:val="002E7A93"/>
    <w:rsid w:val="0030730B"/>
    <w:rsid w:val="00346CFF"/>
    <w:rsid w:val="003A5E3F"/>
    <w:rsid w:val="003A668A"/>
    <w:rsid w:val="0042017A"/>
    <w:rsid w:val="00424F0C"/>
    <w:rsid w:val="00451098"/>
    <w:rsid w:val="00465530"/>
    <w:rsid w:val="004851FF"/>
    <w:rsid w:val="004B00D0"/>
    <w:rsid w:val="0052463C"/>
    <w:rsid w:val="00526496"/>
    <w:rsid w:val="0052755B"/>
    <w:rsid w:val="0053404C"/>
    <w:rsid w:val="005539DA"/>
    <w:rsid w:val="00570742"/>
    <w:rsid w:val="00584947"/>
    <w:rsid w:val="005A37BB"/>
    <w:rsid w:val="005A6D62"/>
    <w:rsid w:val="006375F3"/>
    <w:rsid w:val="00662266"/>
    <w:rsid w:val="0067419B"/>
    <w:rsid w:val="00687772"/>
    <w:rsid w:val="006C256C"/>
    <w:rsid w:val="007107AF"/>
    <w:rsid w:val="007460E7"/>
    <w:rsid w:val="00793459"/>
    <w:rsid w:val="007F46C2"/>
    <w:rsid w:val="008318E4"/>
    <w:rsid w:val="00884943"/>
    <w:rsid w:val="008946A9"/>
    <w:rsid w:val="008D585B"/>
    <w:rsid w:val="008E38C3"/>
    <w:rsid w:val="009531AA"/>
    <w:rsid w:val="00971906"/>
    <w:rsid w:val="009C73AF"/>
    <w:rsid w:val="00A0558E"/>
    <w:rsid w:val="00A430BE"/>
    <w:rsid w:val="00A67D5E"/>
    <w:rsid w:val="00A81C1F"/>
    <w:rsid w:val="00AD69BA"/>
    <w:rsid w:val="00AF75C1"/>
    <w:rsid w:val="00B02137"/>
    <w:rsid w:val="00C01BBE"/>
    <w:rsid w:val="00C20BAD"/>
    <w:rsid w:val="00C54CD1"/>
    <w:rsid w:val="00CE171F"/>
    <w:rsid w:val="00D1553A"/>
    <w:rsid w:val="00D73550"/>
    <w:rsid w:val="00D75627"/>
    <w:rsid w:val="00D8697C"/>
    <w:rsid w:val="00D93F75"/>
    <w:rsid w:val="00DC2294"/>
    <w:rsid w:val="00DC6232"/>
    <w:rsid w:val="00DC72F3"/>
    <w:rsid w:val="00E200D0"/>
    <w:rsid w:val="00E22EBD"/>
    <w:rsid w:val="00EC0E36"/>
    <w:rsid w:val="00F710BB"/>
    <w:rsid w:val="00F71BBB"/>
    <w:rsid w:val="00F8448A"/>
    <w:rsid w:val="00FB30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465510"/>
  <w15:docId w15:val="{D571B43A-C80C-4474-9D8E-9461E1AE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772"/>
    <w:pPr>
      <w:spacing w:before="120" w:after="160"/>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943"/>
    <w:pPr>
      <w:spacing w:after="0"/>
    </w:pPr>
    <w:rPr>
      <w:rFonts w:ascii="Tahoma" w:hAnsi="Tahoma" w:cs="Tahoma"/>
      <w:sz w:val="16"/>
      <w:szCs w:val="16"/>
    </w:rPr>
  </w:style>
  <w:style w:type="character" w:customStyle="1" w:styleId="BalloonTextChar">
    <w:name w:val="Balloon Text Char"/>
    <w:link w:val="BalloonText"/>
    <w:uiPriority w:val="99"/>
    <w:semiHidden/>
    <w:rsid w:val="00884943"/>
    <w:rPr>
      <w:rFonts w:ascii="Tahoma" w:hAnsi="Tahoma" w:cs="Tahoma"/>
      <w:sz w:val="16"/>
      <w:szCs w:val="16"/>
    </w:rPr>
  </w:style>
  <w:style w:type="paragraph" w:styleId="Header">
    <w:name w:val="header"/>
    <w:basedOn w:val="Normal"/>
    <w:link w:val="HeaderChar"/>
    <w:uiPriority w:val="99"/>
    <w:unhideWhenUsed/>
    <w:rsid w:val="00AF75C1"/>
    <w:pPr>
      <w:tabs>
        <w:tab w:val="center" w:pos="4320"/>
        <w:tab w:val="right" w:pos="8640"/>
      </w:tabs>
      <w:spacing w:after="0"/>
    </w:pPr>
  </w:style>
  <w:style w:type="character" w:customStyle="1" w:styleId="HeaderChar">
    <w:name w:val="Header Char"/>
    <w:basedOn w:val="DefaultParagraphFont"/>
    <w:link w:val="Header"/>
    <w:uiPriority w:val="99"/>
    <w:rsid w:val="00AF75C1"/>
  </w:style>
  <w:style w:type="paragraph" w:styleId="Footer">
    <w:name w:val="footer"/>
    <w:basedOn w:val="Normal"/>
    <w:link w:val="FooterChar"/>
    <w:uiPriority w:val="99"/>
    <w:unhideWhenUsed/>
    <w:rsid w:val="00AF75C1"/>
    <w:pPr>
      <w:tabs>
        <w:tab w:val="center" w:pos="4320"/>
        <w:tab w:val="right" w:pos="8640"/>
      </w:tabs>
      <w:spacing w:after="0"/>
    </w:pPr>
  </w:style>
  <w:style w:type="character" w:customStyle="1" w:styleId="FooterChar">
    <w:name w:val="Footer Char"/>
    <w:basedOn w:val="DefaultParagraphFont"/>
    <w:link w:val="Footer"/>
    <w:uiPriority w:val="99"/>
    <w:rsid w:val="00AF75C1"/>
  </w:style>
  <w:style w:type="paragraph" w:customStyle="1" w:styleId="BasicParagraph">
    <w:name w:val="[Basic Paragraph]"/>
    <w:basedOn w:val="Normal"/>
    <w:uiPriority w:val="99"/>
    <w:rsid w:val="000324DD"/>
    <w:pPr>
      <w:widowControl w:val="0"/>
      <w:suppressAutoHyphens/>
      <w:autoSpaceDE w:val="0"/>
      <w:autoSpaceDN w:val="0"/>
      <w:adjustRightInd w:val="0"/>
      <w:spacing w:after="0" w:line="288" w:lineRule="auto"/>
      <w:textAlignment w:val="center"/>
    </w:pPr>
    <w:rPr>
      <w:rFonts w:ascii="TimesNewRomanPSMT" w:hAnsi="TimesNewRomanPSMT" w:cs="TimesNewRomanPSMT"/>
      <w:color w:val="000000"/>
      <w:sz w:val="24"/>
      <w:szCs w:val="24"/>
      <w:lang w:val="en-GB"/>
    </w:rPr>
  </w:style>
  <w:style w:type="character" w:styleId="Hyperlink">
    <w:name w:val="Hyperlink"/>
    <w:basedOn w:val="DefaultParagraphFont"/>
    <w:uiPriority w:val="99"/>
    <w:unhideWhenUsed/>
    <w:rsid w:val="00346CFF"/>
    <w:rPr>
      <w:color w:val="0000FF" w:themeColor="hyperlink"/>
      <w:u w:val="single"/>
    </w:rPr>
  </w:style>
  <w:style w:type="character" w:styleId="UnresolvedMention">
    <w:name w:val="Unresolved Mention"/>
    <w:basedOn w:val="DefaultParagraphFont"/>
    <w:uiPriority w:val="99"/>
    <w:semiHidden/>
    <w:unhideWhenUsed/>
    <w:rsid w:val="00346CFF"/>
    <w:rPr>
      <w:color w:val="605E5C"/>
      <w:shd w:val="clear" w:color="auto" w:fill="E1DFDD"/>
    </w:rPr>
  </w:style>
  <w:style w:type="paragraph" w:styleId="ListParagraph">
    <w:name w:val="List Paragraph"/>
    <w:basedOn w:val="Normal"/>
    <w:uiPriority w:val="34"/>
    <w:qFormat/>
    <w:rsid w:val="00346CFF"/>
    <w:pPr>
      <w:ind w:left="720"/>
      <w:contextualSpacing/>
    </w:pPr>
  </w:style>
  <w:style w:type="character" w:styleId="CommentReference">
    <w:name w:val="annotation reference"/>
    <w:basedOn w:val="DefaultParagraphFont"/>
    <w:uiPriority w:val="99"/>
    <w:semiHidden/>
    <w:unhideWhenUsed/>
    <w:rsid w:val="00971906"/>
    <w:rPr>
      <w:sz w:val="16"/>
      <w:szCs w:val="16"/>
    </w:rPr>
  </w:style>
  <w:style w:type="paragraph" w:styleId="CommentText">
    <w:name w:val="annotation text"/>
    <w:basedOn w:val="Normal"/>
    <w:link w:val="CommentTextChar"/>
    <w:uiPriority w:val="99"/>
    <w:semiHidden/>
    <w:unhideWhenUsed/>
    <w:rsid w:val="00971906"/>
    <w:rPr>
      <w:szCs w:val="20"/>
    </w:rPr>
  </w:style>
  <w:style w:type="character" w:customStyle="1" w:styleId="CommentTextChar">
    <w:name w:val="Comment Text Char"/>
    <w:basedOn w:val="DefaultParagraphFont"/>
    <w:link w:val="CommentText"/>
    <w:uiPriority w:val="99"/>
    <w:semiHidden/>
    <w:rsid w:val="00971906"/>
  </w:style>
  <w:style w:type="paragraph" w:styleId="CommentSubject">
    <w:name w:val="annotation subject"/>
    <w:basedOn w:val="CommentText"/>
    <w:next w:val="CommentText"/>
    <w:link w:val="CommentSubjectChar"/>
    <w:uiPriority w:val="99"/>
    <w:semiHidden/>
    <w:unhideWhenUsed/>
    <w:rsid w:val="00971906"/>
    <w:rPr>
      <w:b/>
      <w:bCs/>
    </w:rPr>
  </w:style>
  <w:style w:type="character" w:customStyle="1" w:styleId="CommentSubjectChar">
    <w:name w:val="Comment Subject Char"/>
    <w:basedOn w:val="CommentTextChar"/>
    <w:link w:val="CommentSubject"/>
    <w:uiPriority w:val="99"/>
    <w:semiHidden/>
    <w:rsid w:val="00971906"/>
    <w:rPr>
      <w:b/>
      <w:bCs/>
    </w:rPr>
  </w:style>
  <w:style w:type="character" w:styleId="FollowedHyperlink">
    <w:name w:val="FollowedHyperlink"/>
    <w:basedOn w:val="DefaultParagraphFont"/>
    <w:uiPriority w:val="99"/>
    <w:semiHidden/>
    <w:unhideWhenUsed/>
    <w:rsid w:val="0052463C"/>
    <w:rPr>
      <w:color w:val="800080" w:themeColor="followedHyperlink"/>
      <w:u w:val="single"/>
    </w:rPr>
  </w:style>
  <w:style w:type="paragraph" w:styleId="Revision">
    <w:name w:val="Revision"/>
    <w:hidden/>
    <w:uiPriority w:val="99"/>
    <w:semiHidden/>
    <w:rsid w:val="008E38C3"/>
    <w:rPr>
      <w:sz w:val="22"/>
      <w:szCs w:val="22"/>
    </w:rPr>
  </w:style>
  <w:style w:type="character" w:styleId="PlaceholderText">
    <w:name w:val="Placeholder Text"/>
    <w:basedOn w:val="DefaultParagraphFont"/>
    <w:uiPriority w:val="99"/>
    <w:semiHidden/>
    <w:rsid w:val="00687772"/>
    <w:rPr>
      <w:color w:val="666666"/>
    </w:rPr>
  </w:style>
  <w:style w:type="table" w:styleId="TableGrid">
    <w:name w:val="Table Grid"/>
    <w:basedOn w:val="TableNormal"/>
    <w:uiPriority w:val="59"/>
    <w:rsid w:val="00687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7772"/>
    <w:rPr>
      <w:b/>
      <w:bCs/>
    </w:rPr>
  </w:style>
  <w:style w:type="character" w:customStyle="1" w:styleId="yettobecompleted">
    <w:name w:val="yet to be completed"/>
    <w:basedOn w:val="DefaultParagraphFont"/>
    <w:uiPriority w:val="1"/>
    <w:rsid w:val="0006041F"/>
    <w:rPr>
      <w:rFonts w:ascii="Arial" w:hAnsi="Arial"/>
      <w:color w:val="C00000"/>
      <w:sz w:val="20"/>
      <w:bdr w:val="none" w:sz="0" w:space="0" w:color="auto"/>
      <w:shd w:val="clear" w:color="auto" w:fill="C6D9F1" w:themeFill="text2" w:themeFillTint="33"/>
    </w:rPr>
  </w:style>
  <w:style w:type="character" w:customStyle="1" w:styleId="Style1">
    <w:name w:val="Style1"/>
    <w:basedOn w:val="DefaultParagraphFont"/>
    <w:uiPriority w:val="1"/>
    <w:rsid w:val="0006041F"/>
    <w:rPr>
      <w:bdr w:val="none" w:sz="0" w:space="0" w:color="auto"/>
      <w:shd w:val="pct25" w:color="00B0F0" w:fill="00B0F0"/>
    </w:rPr>
  </w:style>
  <w:style w:type="character" w:customStyle="1" w:styleId="Style2">
    <w:name w:val="Style2"/>
    <w:basedOn w:val="DefaultParagraphFont"/>
    <w:uiPriority w:val="1"/>
    <w:rsid w:val="0006041F"/>
    <w:rPr>
      <w:rFonts w:ascii="Arial" w:hAnsi="Arial"/>
      <w:color w:val="C00000"/>
      <w:sz w:val="20"/>
      <w:bdr w:val="none" w:sz="0" w:space="0" w:color="auto"/>
      <w:shd w:val="clear" w:color="auto" w:fill="00B0F0"/>
    </w:rPr>
  </w:style>
  <w:style w:type="character" w:styleId="Emphasis">
    <w:name w:val="Emphasis"/>
    <w:basedOn w:val="DefaultParagraphFont"/>
    <w:uiPriority w:val="20"/>
    <w:qFormat/>
    <w:rsid w:val="008318E4"/>
    <w:rPr>
      <w:i/>
      <w:iCs/>
    </w:rPr>
  </w:style>
  <w:style w:type="character" w:customStyle="1" w:styleId="Style3">
    <w:name w:val="Style3"/>
    <w:basedOn w:val="DefaultParagraphFont"/>
    <w:uiPriority w:val="1"/>
    <w:rsid w:val="005A6D62"/>
    <w:rPr>
      <w:rFonts w:ascii="Arial Bold" w:hAnsi="Arial Bold"/>
      <w:b/>
      <w:caps/>
      <w:smallCaps w:val="0"/>
      <w:strike w:val="0"/>
      <w:dstrike w:val="0"/>
      <w:vanish w:val="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buck\OneDrive%20-%20Department%20of%20Communities,%20Child%20Safety%20and%20Disability%20Services\Documents\CSPM%20team\Letter%20templates_2026\Template-Letter-comprehensive-health-assessment_C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D9DFA347E4BB5B3A7747084B2A552"/>
        <w:category>
          <w:name w:val="General"/>
          <w:gallery w:val="placeholder"/>
        </w:category>
        <w:types>
          <w:type w:val="bbPlcHdr"/>
        </w:types>
        <w:behaviors>
          <w:behavior w:val="content"/>
        </w:behaviors>
        <w:guid w:val="{3E20E7CA-1A5D-4C6C-8693-FFD2C78F04CF}"/>
      </w:docPartPr>
      <w:docPartBody>
        <w:p w:rsidR="00CA2CDA" w:rsidRDefault="003D43F3" w:rsidP="003D43F3">
          <w:pPr>
            <w:pStyle w:val="01AD9DFA347E4BB5B3A7747084B2A552"/>
          </w:pPr>
          <w:r w:rsidRPr="001019AD">
            <w:rPr>
              <w:rStyle w:val="PlaceholderText"/>
              <w:rFonts w:cs="Arial"/>
              <w:color w:val="C00000"/>
              <w:szCs w:val="20"/>
            </w:rPr>
            <w:t>Click/tap to enter date</w:t>
          </w:r>
        </w:p>
      </w:docPartBody>
    </w:docPart>
    <w:docPart>
      <w:docPartPr>
        <w:name w:val="44C388A5B3F84BC0BE42F1E387992861"/>
        <w:category>
          <w:name w:val="General"/>
          <w:gallery w:val="placeholder"/>
        </w:category>
        <w:types>
          <w:type w:val="bbPlcHdr"/>
        </w:types>
        <w:behaviors>
          <w:behavior w:val="content"/>
        </w:behaviors>
        <w:guid w:val="{2B596F17-E16E-4903-B67F-9B44F28A9E9D}"/>
      </w:docPartPr>
      <w:docPartBody>
        <w:p w:rsidR="00CA2CDA" w:rsidRDefault="003D43F3" w:rsidP="003D43F3">
          <w:pPr>
            <w:pStyle w:val="44C388A5B3F84BC0BE42F1E387992861"/>
          </w:pPr>
          <w:r w:rsidRPr="001019AD">
            <w:rPr>
              <w:rStyle w:val="PlaceholderText"/>
              <w:rFonts w:cs="Arial"/>
              <w:color w:val="C00000"/>
              <w:szCs w:val="20"/>
            </w:rPr>
            <w:t>Click/tap to enter Doctor’s name</w:t>
          </w:r>
        </w:p>
      </w:docPartBody>
    </w:docPart>
    <w:docPart>
      <w:docPartPr>
        <w:name w:val="AD6F6ABFE1E14D20881F31E2CB8E7901"/>
        <w:category>
          <w:name w:val="General"/>
          <w:gallery w:val="placeholder"/>
        </w:category>
        <w:types>
          <w:type w:val="bbPlcHdr"/>
        </w:types>
        <w:behaviors>
          <w:behavior w:val="content"/>
        </w:behaviors>
        <w:guid w:val="{3A9D63FF-429E-4C60-82A2-1858F736D722}"/>
      </w:docPartPr>
      <w:docPartBody>
        <w:p w:rsidR="00CA2CDA" w:rsidRDefault="003D43F3" w:rsidP="003D43F3">
          <w:pPr>
            <w:pStyle w:val="AD6F6ABFE1E14D20881F31E2CB8E7901"/>
          </w:pPr>
          <w:r w:rsidRPr="001019AD">
            <w:rPr>
              <w:rStyle w:val="PlaceholderText"/>
              <w:rFonts w:cs="Arial"/>
              <w:color w:val="C00000"/>
              <w:szCs w:val="20"/>
            </w:rPr>
            <w:t xml:space="preserve">Click/tap to enter address of medical practice </w:t>
          </w:r>
        </w:p>
      </w:docPartBody>
    </w:docPart>
    <w:docPart>
      <w:docPartPr>
        <w:name w:val="EE59A6BA78404E0A87ABEA9276B226B2"/>
        <w:category>
          <w:name w:val="General"/>
          <w:gallery w:val="placeholder"/>
        </w:category>
        <w:types>
          <w:type w:val="bbPlcHdr"/>
        </w:types>
        <w:behaviors>
          <w:behavior w:val="content"/>
        </w:behaviors>
        <w:guid w:val="{2ED354A3-D317-4F1A-BEA4-0A3DB93C706E}"/>
      </w:docPartPr>
      <w:docPartBody>
        <w:p w:rsidR="00CA2CDA" w:rsidRDefault="003D43F3" w:rsidP="003D43F3">
          <w:pPr>
            <w:pStyle w:val="EE59A6BA78404E0A87ABEA9276B226B2"/>
          </w:pPr>
          <w:r w:rsidRPr="001019AD">
            <w:rPr>
              <w:rStyle w:val="Strong"/>
              <w:rFonts w:cs="Arial"/>
              <w:color w:val="C00000"/>
              <w:szCs w:val="20"/>
            </w:rPr>
            <w:t xml:space="preserve">click/tap and enter examination of / treatment for </w:t>
          </w:r>
        </w:p>
      </w:docPartBody>
    </w:docPart>
    <w:docPart>
      <w:docPartPr>
        <w:name w:val="9E6C6E0753D447269363C9BAB124B79D"/>
        <w:category>
          <w:name w:val="General"/>
          <w:gallery w:val="placeholder"/>
        </w:category>
        <w:types>
          <w:type w:val="bbPlcHdr"/>
        </w:types>
        <w:behaviors>
          <w:behavior w:val="content"/>
        </w:behaviors>
        <w:guid w:val="{716091C8-72BB-4D52-8FF6-7BFC73A818E0}"/>
      </w:docPartPr>
      <w:docPartBody>
        <w:p w:rsidR="00CA2CDA" w:rsidRDefault="003D43F3" w:rsidP="003D43F3">
          <w:pPr>
            <w:pStyle w:val="9E6C6E0753D447269363C9BAB124B79D"/>
          </w:pPr>
          <w:r w:rsidRPr="001019AD">
            <w:rPr>
              <w:rStyle w:val="Strong"/>
              <w:rFonts w:cs="Arial"/>
              <w:color w:val="C00000"/>
              <w:szCs w:val="20"/>
            </w:rPr>
            <w:t>CLICK/TAP TO ENTER CHILD’S DATE OF BIRTH</w:t>
          </w:r>
        </w:p>
      </w:docPartBody>
    </w:docPart>
    <w:docPart>
      <w:docPartPr>
        <w:name w:val="ED57A3C0B1F2411588D9239906AF7CB1"/>
        <w:category>
          <w:name w:val="General"/>
          <w:gallery w:val="placeholder"/>
        </w:category>
        <w:types>
          <w:type w:val="bbPlcHdr"/>
        </w:types>
        <w:behaviors>
          <w:behavior w:val="content"/>
        </w:behaviors>
        <w:guid w:val="{01ACB1A4-3D4A-4AFA-B646-A4DF92CFBE1D}"/>
      </w:docPartPr>
      <w:docPartBody>
        <w:p w:rsidR="00CA2CDA" w:rsidRDefault="003D43F3" w:rsidP="003D43F3">
          <w:pPr>
            <w:pStyle w:val="ED57A3C0B1F2411588D9239906AF7CB1"/>
          </w:pPr>
          <w:r w:rsidRPr="001019AD">
            <w:rPr>
              <w:rStyle w:val="PlaceholderText"/>
              <w:rFonts w:cs="Arial"/>
              <w:color w:val="C00000"/>
              <w:szCs w:val="20"/>
            </w:rPr>
            <w:t>Click</w:t>
          </w:r>
          <w:r>
            <w:rPr>
              <w:rStyle w:val="PlaceholderText"/>
              <w:rFonts w:cs="Arial"/>
              <w:color w:val="C00000"/>
              <w:szCs w:val="20"/>
            </w:rPr>
            <w:t>/</w:t>
          </w:r>
          <w:r w:rsidRPr="001019AD">
            <w:rPr>
              <w:rStyle w:val="PlaceholderText"/>
              <w:rFonts w:cs="Arial"/>
              <w:color w:val="C00000"/>
              <w:szCs w:val="20"/>
            </w:rPr>
            <w:t>tap to enter the manager’s name</w:t>
          </w:r>
        </w:p>
      </w:docPartBody>
    </w:docPart>
    <w:docPart>
      <w:docPartPr>
        <w:name w:val="D4F2DD3E10C744D68B6C4F4C90768AB0"/>
        <w:category>
          <w:name w:val="General"/>
          <w:gallery w:val="placeholder"/>
        </w:category>
        <w:types>
          <w:type w:val="bbPlcHdr"/>
        </w:types>
        <w:behaviors>
          <w:behavior w:val="content"/>
        </w:behaviors>
        <w:guid w:val="{53FCE307-9ACB-45B4-996D-82A0EB148F21}"/>
      </w:docPartPr>
      <w:docPartBody>
        <w:p w:rsidR="00CA2CDA" w:rsidRDefault="003D43F3" w:rsidP="003D43F3">
          <w:pPr>
            <w:pStyle w:val="D4F2DD3E10C744D68B6C4F4C90768AB0"/>
          </w:pPr>
          <w:r w:rsidRPr="001019AD">
            <w:rPr>
              <w:rStyle w:val="PlaceholderText"/>
              <w:rFonts w:cs="Arial"/>
              <w:color w:val="C00000"/>
              <w:szCs w:val="20"/>
            </w:rPr>
            <w:t>Click</w:t>
          </w:r>
          <w:r>
            <w:rPr>
              <w:rStyle w:val="PlaceholderText"/>
              <w:rFonts w:cs="Arial"/>
              <w:color w:val="C00000"/>
              <w:szCs w:val="20"/>
            </w:rPr>
            <w:t>/</w:t>
          </w:r>
          <w:r w:rsidRPr="001019AD">
            <w:rPr>
              <w:rStyle w:val="PlaceholderText"/>
              <w:rFonts w:cs="Arial"/>
              <w:color w:val="C00000"/>
              <w:szCs w:val="20"/>
            </w:rPr>
            <w:t>tap to enter the name of CSSC</w:t>
          </w:r>
        </w:p>
      </w:docPartBody>
    </w:docPart>
    <w:docPart>
      <w:docPartPr>
        <w:name w:val="8EA4245445714141859F722B1B6BA66F"/>
        <w:category>
          <w:name w:val="General"/>
          <w:gallery w:val="placeholder"/>
        </w:category>
        <w:types>
          <w:type w:val="bbPlcHdr"/>
        </w:types>
        <w:behaviors>
          <w:behavior w:val="content"/>
        </w:behaviors>
        <w:guid w:val="{F4700370-4FED-499F-8B52-C37A29B963A8}"/>
      </w:docPartPr>
      <w:docPartBody>
        <w:p w:rsidR="00CA2CDA" w:rsidRDefault="003D43F3" w:rsidP="003D43F3">
          <w:pPr>
            <w:pStyle w:val="8EA4245445714141859F722B1B6BA66F"/>
          </w:pPr>
          <w:r w:rsidRPr="001019AD">
            <w:rPr>
              <w:rStyle w:val="PlaceholderText"/>
              <w:rFonts w:cs="Arial"/>
              <w:color w:val="C00000"/>
              <w:szCs w:val="20"/>
            </w:rPr>
            <w:t>Click/tap to enter Doctor’s name</w:t>
          </w:r>
        </w:p>
      </w:docPartBody>
    </w:docPart>
    <w:docPart>
      <w:docPartPr>
        <w:name w:val="942C5E5EBCF04E549D7D2F65DF22329C"/>
        <w:category>
          <w:name w:val="General"/>
          <w:gallery w:val="placeholder"/>
        </w:category>
        <w:types>
          <w:type w:val="bbPlcHdr"/>
        </w:types>
        <w:behaviors>
          <w:behavior w:val="content"/>
        </w:behaviors>
        <w:guid w:val="{45EDFFFB-27AD-4775-8672-207900B904DF}"/>
      </w:docPartPr>
      <w:docPartBody>
        <w:p w:rsidR="00CA2CDA" w:rsidRDefault="003D43F3" w:rsidP="003D43F3">
          <w:pPr>
            <w:pStyle w:val="942C5E5EBCF04E549D7D2F65DF22329C"/>
          </w:pPr>
          <w:r w:rsidRPr="001019AD">
            <w:rPr>
              <w:rStyle w:val="Strong"/>
              <w:rFonts w:cs="Arial"/>
              <w:color w:val="C00000"/>
              <w:szCs w:val="20"/>
            </w:rPr>
            <w:t xml:space="preserve">click/tap and enter child’s name </w:t>
          </w:r>
        </w:p>
      </w:docPartBody>
    </w:docPart>
    <w:docPart>
      <w:docPartPr>
        <w:name w:val="53289102C2EF471CBEFBFBABB5BA3EE6"/>
        <w:category>
          <w:name w:val="General"/>
          <w:gallery w:val="placeholder"/>
        </w:category>
        <w:types>
          <w:type w:val="bbPlcHdr"/>
        </w:types>
        <w:behaviors>
          <w:behavior w:val="content"/>
        </w:behaviors>
        <w:guid w:val="{5F32F54F-AEA7-4704-9D09-C2B7C8120948}"/>
      </w:docPartPr>
      <w:docPartBody>
        <w:p w:rsidR="00CA2CDA" w:rsidRDefault="003D43F3" w:rsidP="003D43F3">
          <w:pPr>
            <w:pStyle w:val="53289102C2EF471CBEFBFBABB5BA3EE6"/>
          </w:pPr>
          <w:r w:rsidRPr="001019AD">
            <w:rPr>
              <w:rStyle w:val="Strong"/>
              <w:rFonts w:cs="Arial"/>
              <w:color w:val="C00000"/>
              <w:szCs w:val="20"/>
            </w:rPr>
            <w:t xml:space="preserve">click/tap and enter child’s name </w:t>
          </w:r>
        </w:p>
      </w:docPartBody>
    </w:docPart>
    <w:docPart>
      <w:docPartPr>
        <w:name w:val="A4890859C2E14B45B9968518B685B7F5"/>
        <w:category>
          <w:name w:val="General"/>
          <w:gallery w:val="placeholder"/>
        </w:category>
        <w:types>
          <w:type w:val="bbPlcHdr"/>
        </w:types>
        <w:behaviors>
          <w:behavior w:val="content"/>
        </w:behaviors>
        <w:guid w:val="{729922B5-AC2F-43B7-8AF1-B0927883EDDC}"/>
      </w:docPartPr>
      <w:docPartBody>
        <w:p w:rsidR="00CA2CDA" w:rsidRDefault="003D43F3" w:rsidP="003D43F3">
          <w:pPr>
            <w:pStyle w:val="A4890859C2E14B45B9968518B685B7F5"/>
          </w:pPr>
          <w:r w:rsidRPr="001019AD">
            <w:rPr>
              <w:rStyle w:val="Strong"/>
              <w:rFonts w:cs="Arial"/>
              <w:color w:val="C00000"/>
              <w:szCs w:val="20"/>
            </w:rPr>
            <w:t>click/tap and enter examination of / treatment for (whichever is applicable)</w:t>
          </w:r>
        </w:p>
      </w:docPartBody>
    </w:docPart>
    <w:docPart>
      <w:docPartPr>
        <w:name w:val="84D7D7DA0F6F47E1B303CC591E8B4F0B"/>
        <w:category>
          <w:name w:val="General"/>
          <w:gallery w:val="placeholder"/>
        </w:category>
        <w:types>
          <w:type w:val="bbPlcHdr"/>
        </w:types>
        <w:behaviors>
          <w:behavior w:val="content"/>
        </w:behaviors>
        <w:guid w:val="{F08324D2-5010-4338-88B7-D22CA23BD38F}"/>
      </w:docPartPr>
      <w:docPartBody>
        <w:p w:rsidR="00CA2CDA" w:rsidRDefault="003D43F3" w:rsidP="003D43F3">
          <w:pPr>
            <w:pStyle w:val="84D7D7DA0F6F47E1B303CC591E8B4F0B"/>
          </w:pPr>
          <w:r w:rsidRPr="001019AD">
            <w:rPr>
              <w:rStyle w:val="Strong"/>
              <w:rFonts w:cs="Arial"/>
              <w:color w:val="C00000"/>
              <w:szCs w:val="20"/>
            </w:rPr>
            <w:t xml:space="preserve">click/tap and enter child’s name </w:t>
          </w:r>
        </w:p>
      </w:docPartBody>
    </w:docPart>
    <w:docPart>
      <w:docPartPr>
        <w:name w:val="A00C9B4D5B2E413DA8C41E8CB3984D5F"/>
        <w:category>
          <w:name w:val="General"/>
          <w:gallery w:val="placeholder"/>
        </w:category>
        <w:types>
          <w:type w:val="bbPlcHdr"/>
        </w:types>
        <w:behaviors>
          <w:behavior w:val="content"/>
        </w:behaviors>
        <w:guid w:val="{BDA44E7F-E7B7-4009-9CA2-D263A756E154}"/>
      </w:docPartPr>
      <w:docPartBody>
        <w:p w:rsidR="00CA2CDA" w:rsidRDefault="003D43F3" w:rsidP="003D43F3">
          <w:pPr>
            <w:pStyle w:val="A00C9B4D5B2E413DA8C41E8CB3984D5F"/>
          </w:pPr>
          <w:r w:rsidRPr="001019AD">
            <w:rPr>
              <w:rStyle w:val="Strong"/>
              <w:rFonts w:cs="Arial"/>
              <w:color w:val="C00000"/>
              <w:szCs w:val="20"/>
            </w:rPr>
            <w:t xml:space="preserve">click/tap and enter child’s name </w:t>
          </w:r>
        </w:p>
      </w:docPartBody>
    </w:docPart>
    <w:docPart>
      <w:docPartPr>
        <w:name w:val="DFA711B688EC43E4AF27D4936C6B8834"/>
        <w:category>
          <w:name w:val="General"/>
          <w:gallery w:val="placeholder"/>
        </w:category>
        <w:types>
          <w:type w:val="bbPlcHdr"/>
        </w:types>
        <w:behaviors>
          <w:behavior w:val="content"/>
        </w:behaviors>
        <w:guid w:val="{E2C160C4-47BC-4CB6-8FD0-50C06CA5B672}"/>
      </w:docPartPr>
      <w:docPartBody>
        <w:p w:rsidR="00CA2CDA" w:rsidRDefault="003D43F3" w:rsidP="003D43F3">
          <w:pPr>
            <w:pStyle w:val="DFA711B688EC43E4AF27D4936C6B8834"/>
          </w:pPr>
          <w:r w:rsidRPr="001019AD">
            <w:rPr>
              <w:rStyle w:val="Strong"/>
              <w:rFonts w:cs="Arial"/>
              <w:color w:val="C00000"/>
              <w:szCs w:val="20"/>
            </w:rPr>
            <w:t xml:space="preserve">click/tap and enter child’s name </w:t>
          </w:r>
        </w:p>
      </w:docPartBody>
    </w:docPart>
    <w:docPart>
      <w:docPartPr>
        <w:name w:val="8EDAF82929ED4A43B8BFF183A7027795"/>
        <w:category>
          <w:name w:val="General"/>
          <w:gallery w:val="placeholder"/>
        </w:category>
        <w:types>
          <w:type w:val="bbPlcHdr"/>
        </w:types>
        <w:behaviors>
          <w:behavior w:val="content"/>
        </w:behaviors>
        <w:guid w:val="{FF6F5F24-EF48-4C63-9AF6-2028CA0BF370}"/>
      </w:docPartPr>
      <w:docPartBody>
        <w:p w:rsidR="00CA2CDA" w:rsidRDefault="003D43F3" w:rsidP="003D43F3">
          <w:pPr>
            <w:pStyle w:val="8EDAF82929ED4A43B8BFF183A7027795"/>
          </w:pPr>
          <w:r w:rsidRPr="001019AD">
            <w:rPr>
              <w:rStyle w:val="Strong"/>
              <w:rFonts w:cs="Arial"/>
              <w:color w:val="C00000"/>
              <w:szCs w:val="20"/>
            </w:rPr>
            <w:t>click/tap and enter examination of / treatment for (whichever is applicable)</w:t>
          </w:r>
        </w:p>
      </w:docPartBody>
    </w:docPart>
    <w:docPart>
      <w:docPartPr>
        <w:name w:val="AF0F47E1EEEC424F9540DCDE54D8C790"/>
        <w:category>
          <w:name w:val="General"/>
          <w:gallery w:val="placeholder"/>
        </w:category>
        <w:types>
          <w:type w:val="bbPlcHdr"/>
        </w:types>
        <w:behaviors>
          <w:behavior w:val="content"/>
        </w:behaviors>
        <w:guid w:val="{07A6AFE7-5A73-478D-A920-21F2ECC47ADD}"/>
      </w:docPartPr>
      <w:docPartBody>
        <w:p w:rsidR="00CA2CDA" w:rsidRDefault="003D43F3" w:rsidP="003D43F3">
          <w:pPr>
            <w:pStyle w:val="AF0F47E1EEEC424F9540DCDE54D8C790"/>
          </w:pPr>
          <w:r w:rsidRPr="001019AD">
            <w:rPr>
              <w:rStyle w:val="Strong"/>
              <w:rFonts w:cs="Arial"/>
              <w:color w:val="C00000"/>
              <w:szCs w:val="20"/>
            </w:rPr>
            <w:t>click/tap and enter examination of / treatment for (whichever is applicable)</w:t>
          </w:r>
        </w:p>
      </w:docPartBody>
    </w:docPart>
    <w:docPart>
      <w:docPartPr>
        <w:name w:val="60EF551C521240D8A4BB0791D042047E"/>
        <w:category>
          <w:name w:val="General"/>
          <w:gallery w:val="placeholder"/>
        </w:category>
        <w:types>
          <w:type w:val="bbPlcHdr"/>
        </w:types>
        <w:behaviors>
          <w:behavior w:val="content"/>
        </w:behaviors>
        <w:guid w:val="{FBB810DF-25CF-49D7-A8DC-BFCE8B265217}"/>
      </w:docPartPr>
      <w:docPartBody>
        <w:p w:rsidR="00CA2CDA" w:rsidRDefault="003D43F3" w:rsidP="003D43F3">
          <w:pPr>
            <w:pStyle w:val="60EF551C521240D8A4BB0791D042047E"/>
          </w:pPr>
          <w:r w:rsidRPr="001019AD">
            <w:rPr>
              <w:rStyle w:val="Strong"/>
              <w:rFonts w:cs="Arial"/>
              <w:color w:val="C00000"/>
              <w:szCs w:val="20"/>
            </w:rPr>
            <w:t>click/tap and enter examination of / treatment for (whichever is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DA"/>
    <w:rsid w:val="003D43F3"/>
    <w:rsid w:val="00424F0C"/>
    <w:rsid w:val="00A546A7"/>
    <w:rsid w:val="00A67D5E"/>
    <w:rsid w:val="00CA2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3F3"/>
    <w:rPr>
      <w:color w:val="666666"/>
    </w:rPr>
  </w:style>
  <w:style w:type="paragraph" w:customStyle="1" w:styleId="01AD9DFA347E4BB5B3A7747084B2A552">
    <w:name w:val="01AD9DFA347E4BB5B3A7747084B2A552"/>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44C388A5B3F84BC0BE42F1E387992861">
    <w:name w:val="44C388A5B3F84BC0BE42F1E387992861"/>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AD6F6ABFE1E14D20881F31E2CB8E7901">
    <w:name w:val="AD6F6ABFE1E14D20881F31E2CB8E7901"/>
    <w:rsid w:val="003D43F3"/>
    <w:pPr>
      <w:spacing w:before="120" w:line="240" w:lineRule="auto"/>
    </w:pPr>
    <w:rPr>
      <w:rFonts w:ascii="Arial" w:eastAsia="Calibri" w:hAnsi="Arial" w:cs="Times New Roman"/>
      <w:kern w:val="0"/>
      <w:sz w:val="20"/>
      <w:szCs w:val="22"/>
      <w:lang w:eastAsia="en-US"/>
      <w14:ligatures w14:val="none"/>
    </w:rPr>
  </w:style>
  <w:style w:type="character" w:styleId="Strong">
    <w:name w:val="Strong"/>
    <w:basedOn w:val="DefaultParagraphFont"/>
    <w:uiPriority w:val="22"/>
    <w:qFormat/>
    <w:rsid w:val="003D43F3"/>
    <w:rPr>
      <w:b/>
      <w:bCs/>
    </w:rPr>
  </w:style>
  <w:style w:type="paragraph" w:customStyle="1" w:styleId="8EA4245445714141859F722B1B6BA66F">
    <w:name w:val="8EA4245445714141859F722B1B6BA66F"/>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EE59A6BA78404E0A87ABEA9276B226B2">
    <w:name w:val="EE59A6BA78404E0A87ABEA9276B226B2"/>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942C5E5EBCF04E549D7D2F65DF22329C">
    <w:name w:val="942C5E5EBCF04E549D7D2F65DF22329C"/>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9E6C6E0753D447269363C9BAB124B79D">
    <w:name w:val="9E6C6E0753D447269363C9BAB124B79D"/>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53289102C2EF471CBEFBFBABB5BA3EE6">
    <w:name w:val="53289102C2EF471CBEFBFBABB5BA3EE6"/>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A4890859C2E14B45B9968518B685B7F5">
    <w:name w:val="A4890859C2E14B45B9968518B685B7F5"/>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84D7D7DA0F6F47E1B303CC591E8B4F0B">
    <w:name w:val="84D7D7DA0F6F47E1B303CC591E8B4F0B"/>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8EDAF82929ED4A43B8BFF183A7027795">
    <w:name w:val="8EDAF82929ED4A43B8BFF183A7027795"/>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AF0F47E1EEEC424F9540DCDE54D8C790">
    <w:name w:val="AF0F47E1EEEC424F9540DCDE54D8C790"/>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A00C9B4D5B2E413DA8C41E8CB3984D5F">
    <w:name w:val="A00C9B4D5B2E413DA8C41E8CB3984D5F"/>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60EF551C521240D8A4BB0791D042047E">
    <w:name w:val="60EF551C521240D8A4BB0791D042047E"/>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DFA711B688EC43E4AF27D4936C6B8834">
    <w:name w:val="DFA711B688EC43E4AF27D4936C6B8834"/>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ED57A3C0B1F2411588D9239906AF7CB1">
    <w:name w:val="ED57A3C0B1F2411588D9239906AF7CB1"/>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D4F2DD3E10C744D68B6C4F4C90768AB0">
    <w:name w:val="D4F2DD3E10C744D68B6C4F4C90768AB0"/>
    <w:rsid w:val="003D43F3"/>
    <w:pPr>
      <w:spacing w:before="120" w:line="240" w:lineRule="auto"/>
    </w:pPr>
    <w:rPr>
      <w:rFonts w:ascii="Arial" w:eastAsia="Calibri" w:hAnsi="Arial" w:cs="Times New Roman"/>
      <w:kern w:val="0"/>
      <w:sz w:val="20"/>
      <w:szCs w:val="22"/>
      <w:lang w:eastAsia="en-US"/>
      <w14:ligatures w14:val="none"/>
    </w:rPr>
  </w:style>
  <w:style w:type="paragraph" w:customStyle="1" w:styleId="01AD9DFA347E4BB5B3A7747084B2A5523">
    <w:name w:val="01AD9DFA347E4BB5B3A7747084B2A552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44C388A5B3F84BC0BE42F1E3879928613">
    <w:name w:val="44C388A5B3F84BC0BE42F1E387992861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AD6F6ABFE1E14D20881F31E2CB8E79013">
    <w:name w:val="AD6F6ABFE1E14D20881F31E2CB8E7901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8EA4245445714141859F722B1B6BA66F3">
    <w:name w:val="8EA4245445714141859F722B1B6BA66F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EE59A6BA78404E0A87ABEA9276B226B23">
    <w:name w:val="EE59A6BA78404E0A87ABEA9276B226B2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942C5E5EBCF04E549D7D2F65DF22329C3">
    <w:name w:val="942C5E5EBCF04E549D7D2F65DF22329C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9E6C6E0753D447269363C9BAB124B79D3">
    <w:name w:val="9E6C6E0753D447269363C9BAB124B79D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53289102C2EF471CBEFBFBABB5BA3EE63">
    <w:name w:val="53289102C2EF471CBEFBFBABB5BA3EE6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A4890859C2E14B45B9968518B685B7F53">
    <w:name w:val="A4890859C2E14B45B9968518B685B7F5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84D7D7DA0F6F47E1B303CC591E8B4F0B2">
    <w:name w:val="84D7D7DA0F6F47E1B303CC591E8B4F0B2"/>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8EDAF82929ED4A43B8BFF183A70277952">
    <w:name w:val="8EDAF82929ED4A43B8BFF183A70277952"/>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AF0F47E1EEEC424F9540DCDE54D8C7902">
    <w:name w:val="AF0F47E1EEEC424F9540DCDE54D8C7902"/>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A00C9B4D5B2E413DA8C41E8CB3984D5F2">
    <w:name w:val="A00C9B4D5B2E413DA8C41E8CB3984D5F2"/>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60EF551C521240D8A4BB0791D042047E1">
    <w:name w:val="60EF551C521240D8A4BB0791D042047E1"/>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DFA711B688EC43E4AF27D4936C6B88342">
    <w:name w:val="DFA711B688EC43E4AF27D4936C6B88342"/>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ED57A3C0B1F2411588D9239906AF7CB13">
    <w:name w:val="ED57A3C0B1F2411588D9239906AF7CB13"/>
    <w:rsid w:val="00CA2CDA"/>
    <w:pPr>
      <w:spacing w:before="120" w:line="240" w:lineRule="auto"/>
    </w:pPr>
    <w:rPr>
      <w:rFonts w:ascii="Arial" w:eastAsia="Calibri" w:hAnsi="Arial" w:cs="Times New Roman"/>
      <w:kern w:val="0"/>
      <w:sz w:val="20"/>
      <w:szCs w:val="22"/>
      <w:lang w:eastAsia="en-US"/>
      <w14:ligatures w14:val="none"/>
    </w:rPr>
  </w:style>
  <w:style w:type="paragraph" w:customStyle="1" w:styleId="D4F2DD3E10C744D68B6C4F4C90768AB03">
    <w:name w:val="D4F2DD3E10C744D68B6C4F4C90768AB03"/>
    <w:rsid w:val="00CA2CDA"/>
    <w:pPr>
      <w:spacing w:before="120" w:line="240" w:lineRule="auto"/>
    </w:pPr>
    <w:rPr>
      <w:rFonts w:ascii="Arial" w:eastAsia="Calibri" w:hAnsi="Arial" w:cs="Times New Roman"/>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Template-Letter-comprehensive-health-assessment_CB.dotx</Template>
  <TotalTime>11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Department of Child Safety, Youth and Women letterhead</vt:lpstr>
    </vt:vector>
  </TitlesOfParts>
  <Manager/>
  <Company>Department of Communities</Company>
  <LinksUpToDate>false</LinksUpToDate>
  <CharactersWithSpaces>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 Safety, Youth and Women letterhead</dc:title>
  <dc:subject>Departmental template</dc:subject>
  <dc:creator>Catherine Buck</dc:creator>
  <cp:keywords>letterhead, Child Safety, Youth, Women</cp:keywords>
  <cp:lastModifiedBy>Catherine Buck</cp:lastModifiedBy>
  <cp:revision>3</cp:revision>
  <dcterms:created xsi:type="dcterms:W3CDTF">2026-04-23T21:31:00Z</dcterms:created>
  <dcterms:modified xsi:type="dcterms:W3CDTF">2026-04-23T21:38:00Z</dcterms:modified>
</cp:coreProperties>
</file>